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Ind w:w="-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7B4CBE" w:rsidRPr="00A220CB" w:rsidTr="003B1A2A">
        <w:trPr>
          <w:trHeight w:hRule="exact" w:val="8732"/>
        </w:trPr>
        <w:tc>
          <w:tcPr>
            <w:tcW w:w="8505" w:type="dxa"/>
            <w:tcMar>
              <w:top w:w="0" w:type="dxa"/>
            </w:tcMar>
            <w:vAlign w:val="bottom"/>
          </w:tcPr>
          <w:p w:rsidR="00B8099A" w:rsidRDefault="00032083" w:rsidP="00B8099A">
            <w:pPr>
              <w:pStyle w:val="Titel-Forside"/>
            </w:pPr>
            <w:r>
              <w:t>Vejledning til Excel Engine</w:t>
            </w:r>
          </w:p>
          <w:p w:rsidR="00772376" w:rsidRPr="00A220CB" w:rsidRDefault="00772376" w:rsidP="00B8099A">
            <w:pPr>
              <w:pStyle w:val="Undertitel-Forside"/>
            </w:pPr>
          </w:p>
        </w:tc>
      </w:tr>
      <w:tr w:rsidR="003406F0" w:rsidRPr="00A220CB" w:rsidTr="00367A98">
        <w:trPr>
          <w:trHeight w:hRule="exact" w:val="340"/>
        </w:trPr>
        <w:tc>
          <w:tcPr>
            <w:tcW w:w="8505" w:type="dxa"/>
            <w:tcMar>
              <w:top w:w="0" w:type="dxa"/>
            </w:tcMar>
          </w:tcPr>
          <w:p w:rsidR="00752DA0" w:rsidRPr="00A220CB" w:rsidRDefault="00752DA0" w:rsidP="00752DA0"/>
        </w:tc>
      </w:tr>
      <w:tr w:rsidR="00F81548" w:rsidRPr="00A220CB" w:rsidTr="00367A98">
        <w:trPr>
          <w:trHeight w:hRule="exact" w:val="1609"/>
        </w:trPr>
        <w:tc>
          <w:tcPr>
            <w:tcW w:w="8505" w:type="dxa"/>
            <w:tcMar>
              <w:top w:w="0" w:type="dxa"/>
            </w:tcMar>
          </w:tcPr>
          <w:p w:rsidR="00F81548" w:rsidRPr="00A220CB" w:rsidRDefault="00032083" w:rsidP="00C634F9">
            <w:pPr>
              <w:pStyle w:val="Template-Dato"/>
            </w:pPr>
            <w:r>
              <w:t>2017</w:t>
            </w:r>
          </w:p>
        </w:tc>
      </w:tr>
    </w:tbl>
    <w:p w:rsidR="002826DF" w:rsidRDefault="002826DF" w:rsidP="003406F0"/>
    <w:p w:rsidR="00367A98" w:rsidRDefault="00367A98" w:rsidP="003406F0"/>
    <w:p w:rsidR="00367A98" w:rsidRPr="00A220CB" w:rsidRDefault="00367A98" w:rsidP="003406F0">
      <w:pPr>
        <w:sectPr w:rsidR="00367A98" w:rsidRPr="00A220CB" w:rsidSect="0096283A">
          <w:headerReference w:type="even" r:id="rId8"/>
          <w:headerReference w:type="default" r:id="rId9"/>
          <w:footerReference w:type="default" r:id="rId10"/>
          <w:headerReference w:type="first" r:id="rId11"/>
          <w:pgSz w:w="11907" w:h="16840" w:code="9"/>
          <w:pgMar w:top="1899" w:right="851" w:bottom="1276" w:left="3402" w:header="510" w:footer="284" w:gutter="0"/>
          <w:cols w:space="708"/>
          <w:titlePg/>
          <w:docGrid w:linePitch="360"/>
        </w:sectPr>
      </w:pPr>
    </w:p>
    <w:tbl>
      <w:tblPr>
        <w:tblStyle w:val="Tabel-Gitter"/>
        <w:tblpPr w:leftFromText="142" w:rightFromText="142" w:vertAnchor="page" w:horzAnchor="margin" w:tblpX="-2552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0"/>
      </w:tblGrid>
      <w:tr w:rsidR="00735C8D" w:rsidRPr="00A220CB" w:rsidTr="00D47725">
        <w:trPr>
          <w:cantSplit/>
          <w:trHeight w:hRule="exact" w:val="13608"/>
        </w:trPr>
        <w:tc>
          <w:tcPr>
            <w:tcW w:w="7870" w:type="dxa"/>
            <w:shd w:val="clear" w:color="auto" w:fill="FFFFFF" w:themeFill="background1"/>
            <w:tcMar>
              <w:bottom w:w="1418" w:type="dxa"/>
            </w:tcMar>
            <w:vAlign w:val="bottom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8"/>
              <w:gridCol w:w="6732"/>
            </w:tblGrid>
            <w:tr w:rsidR="00735C8D" w:rsidRPr="00A220CB" w:rsidTr="007A0EB8">
              <w:trPr>
                <w:trHeight w:hRule="exact" w:val="227"/>
              </w:trPr>
              <w:tc>
                <w:tcPr>
                  <w:tcW w:w="113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35C8D" w:rsidRPr="00A220CB" w:rsidRDefault="00735C8D" w:rsidP="00D47725">
                  <w:pPr>
                    <w:framePr w:hSpace="142" w:wrap="around" w:vAnchor="page" w:hAnchor="margin" w:x="-2552" w:yAlign="bottom"/>
                    <w:suppressOverlap/>
                  </w:pPr>
                </w:p>
              </w:tc>
              <w:tc>
                <w:tcPr>
                  <w:tcW w:w="6732" w:type="dxa"/>
                  <w:shd w:val="clear" w:color="auto" w:fill="auto"/>
                </w:tcPr>
                <w:p w:rsidR="00735C8D" w:rsidRPr="00A220CB" w:rsidRDefault="00735C8D" w:rsidP="00D47725">
                  <w:pPr>
                    <w:framePr w:hSpace="142" w:wrap="around" w:vAnchor="page" w:hAnchor="margin" w:x="-2552" w:yAlign="bottom"/>
                    <w:suppressOverlap/>
                  </w:pPr>
                </w:p>
              </w:tc>
            </w:tr>
          </w:tbl>
          <w:p w:rsidR="001A754E" w:rsidRPr="00A220CB" w:rsidRDefault="001A754E" w:rsidP="00D47725">
            <w:pPr>
              <w:pStyle w:val="Inderside-Fremhvet"/>
            </w:pPr>
            <w:r w:rsidRPr="00A220CB">
              <w:fldChar w:fldCharType="begin"/>
            </w:r>
            <w:r w:rsidRPr="00A220CB">
              <w:instrText xml:space="preserve"> STYLEREF  "Titel - Forside" </w:instrText>
            </w:r>
            <w:r w:rsidRPr="00A220CB">
              <w:fldChar w:fldCharType="separate"/>
            </w:r>
            <w:r w:rsidR="00032083">
              <w:rPr>
                <w:noProof/>
              </w:rPr>
              <w:t>Vejledning til Excel Engine</w:t>
            </w:r>
            <w:r w:rsidRPr="00A220CB">
              <w:fldChar w:fldCharType="end"/>
            </w:r>
          </w:p>
          <w:p w:rsidR="001A754E" w:rsidRPr="00A220CB" w:rsidRDefault="001A754E" w:rsidP="00D47725">
            <w:pPr>
              <w:pStyle w:val="Inderside-Tekst"/>
            </w:pPr>
          </w:p>
          <w:p w:rsidR="00807BE5" w:rsidRPr="00A220CB" w:rsidRDefault="00807BE5" w:rsidP="00807BE5">
            <w:pPr>
              <w:pStyle w:val="Inderside-Fremhvet"/>
            </w:pPr>
            <w:r w:rsidRPr="00A220CB">
              <w:t>Konkurrence- og Forbrugerstyrelsen</w:t>
            </w:r>
          </w:p>
          <w:p w:rsidR="00807BE5" w:rsidRPr="00624783" w:rsidRDefault="00807BE5" w:rsidP="00807BE5">
            <w:pPr>
              <w:pStyle w:val="Inderside-Tekst"/>
              <w:rPr>
                <w:lang w:val="en-US"/>
              </w:rPr>
            </w:pPr>
            <w:r w:rsidRPr="00624783">
              <w:rPr>
                <w:lang w:val="en-US"/>
              </w:rPr>
              <w:t xml:space="preserve">Carl Jacobsens Vej 35 </w:t>
            </w:r>
          </w:p>
          <w:p w:rsidR="00807BE5" w:rsidRPr="005A6F14" w:rsidRDefault="00807BE5" w:rsidP="00807BE5">
            <w:pPr>
              <w:pStyle w:val="Inderside-Tekst"/>
              <w:rPr>
                <w:lang w:val="en-GB"/>
              </w:rPr>
            </w:pPr>
            <w:r w:rsidRPr="005A6F14">
              <w:rPr>
                <w:lang w:val="en-GB"/>
              </w:rPr>
              <w:t>2500 Valby</w:t>
            </w:r>
          </w:p>
          <w:p w:rsidR="00807BE5" w:rsidRPr="005A6F14" w:rsidRDefault="00807BE5" w:rsidP="00807BE5">
            <w:pPr>
              <w:pStyle w:val="Inderside-Tekst"/>
              <w:rPr>
                <w:lang w:val="en-GB"/>
              </w:rPr>
            </w:pPr>
            <w:r w:rsidRPr="005A6F14">
              <w:rPr>
                <w:lang w:val="en-GB"/>
              </w:rPr>
              <w:t xml:space="preserve">Tlf.: +45 41 71 50 00 </w:t>
            </w:r>
          </w:p>
          <w:p w:rsidR="00735C8D" w:rsidRPr="005A6F14" w:rsidRDefault="00807BE5" w:rsidP="00807BE5">
            <w:pPr>
              <w:pStyle w:val="Inderside-Tekst"/>
              <w:rPr>
                <w:lang w:val="en-GB"/>
              </w:rPr>
            </w:pPr>
            <w:r w:rsidRPr="005A6F14">
              <w:rPr>
                <w:lang w:val="en-GB"/>
              </w:rPr>
              <w:t>E-mail: kfst@kfst.dk</w:t>
            </w:r>
            <w:r w:rsidR="00611C21" w:rsidRPr="005A6F14">
              <w:rPr>
                <w:lang w:val="en-GB"/>
              </w:rPr>
              <w:t xml:space="preserve"> </w:t>
            </w:r>
          </w:p>
          <w:p w:rsidR="00735C8D" w:rsidRPr="005A6F14" w:rsidRDefault="00735C8D" w:rsidP="00D47725">
            <w:pPr>
              <w:pStyle w:val="Inderside-Tekst"/>
              <w:rPr>
                <w:lang w:val="en-GB"/>
              </w:rPr>
            </w:pPr>
          </w:p>
          <w:p w:rsidR="00735C8D" w:rsidRPr="00624783" w:rsidRDefault="00735C8D" w:rsidP="00D47725">
            <w:pPr>
              <w:pStyle w:val="Inderside-Tekst"/>
              <w:rPr>
                <w:lang w:val="en-US"/>
              </w:rPr>
            </w:pPr>
          </w:p>
          <w:p w:rsidR="00735C8D" w:rsidRPr="00A220CB" w:rsidRDefault="00032083" w:rsidP="00D47725">
            <w:pPr>
              <w:pStyle w:val="Inderside-Tekst"/>
            </w:pPr>
            <w:r>
              <w:t>Vejledningen</w:t>
            </w:r>
            <w:r w:rsidR="00735C8D" w:rsidRPr="00A220CB">
              <w:t xml:space="preserve"> er udarbejdet </w:t>
            </w:r>
            <w:proofErr w:type="gramStart"/>
            <w:r w:rsidR="00735C8D" w:rsidRPr="00A220CB">
              <w:t>af</w:t>
            </w:r>
            <w:r>
              <w:t xml:space="preserve">  MØK</w:t>
            </w:r>
            <w:proofErr w:type="gramEnd"/>
          </w:p>
          <w:p w:rsidR="00F831CC" w:rsidRPr="00A220CB" w:rsidRDefault="00032083" w:rsidP="00D47725">
            <w:pPr>
              <w:pStyle w:val="Inderside-Tekst"/>
            </w:pPr>
            <w:r>
              <w:t>August 2017</w:t>
            </w:r>
          </w:p>
        </w:tc>
      </w:tr>
    </w:tbl>
    <w:p w:rsidR="00606A0B" w:rsidRPr="00A220CB" w:rsidRDefault="00606A0B" w:rsidP="00606A0B">
      <w:pPr>
        <w:pStyle w:val="Overskrift"/>
      </w:pPr>
      <w:r w:rsidRPr="00A220CB">
        <w:lastRenderedPageBreak/>
        <w:t>Forord</w:t>
      </w:r>
      <w:r w:rsidR="004D73A0" w:rsidRPr="00A220CB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97ECFF2" wp14:editId="10FC7C5D">
                <wp:simplePos x="0" y="0"/>
                <wp:positionH relativeFrom="page">
                  <wp:posOffset>540385</wp:posOffset>
                </wp:positionH>
                <wp:positionV relativeFrom="page">
                  <wp:posOffset>2646045</wp:posOffset>
                </wp:positionV>
                <wp:extent cx="720000" cy="0"/>
                <wp:effectExtent l="0" t="0" r="2349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9E0B1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707AD7" id="Straight Connector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208.35pt" to="99.2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" strokecolor="#9e0b1d" strokeweight=".5pt">
                <w10:wrap anchorx="page" anchory="page"/>
                <w10:anchorlock/>
              </v:line>
            </w:pict>
          </mc:Fallback>
        </mc:AlternateContent>
      </w:r>
    </w:p>
    <w:p w:rsidR="00032083" w:rsidRDefault="00032083" w:rsidP="00032083">
      <w:pPr>
        <w:pStyle w:val="Overskrift3"/>
      </w:pPr>
      <w:r>
        <w:t>Excel-skabelon til analyser (</w:t>
      </w:r>
      <w:r w:rsidR="00D5773D">
        <w:t>Excel E</w:t>
      </w:r>
      <w:r w:rsidRPr="00624783">
        <w:t>ngine</w:t>
      </w:r>
      <w:r>
        <w:t>)</w:t>
      </w:r>
    </w:p>
    <w:p w:rsidR="00032083" w:rsidRPr="00032083" w:rsidRDefault="00032083" w:rsidP="00032083"/>
    <w:p w:rsidR="00032083" w:rsidRDefault="00032083" w:rsidP="00032083">
      <w:r>
        <w:t xml:space="preserve">Der er udviklet en excel-skabelon - </w:t>
      </w:r>
      <w:r w:rsidR="00D5773D">
        <w:t>Excel E</w:t>
      </w:r>
      <w:r w:rsidRPr="00624783">
        <w:t>ngine</w:t>
      </w:r>
      <w:r>
        <w:t xml:space="preserve"> - der kan generere diagrammer til analyserne. </w:t>
      </w:r>
      <w:r>
        <w:br/>
        <w:t> </w:t>
      </w:r>
      <w:r>
        <w:br/>
      </w:r>
      <w:proofErr w:type="spellStart"/>
      <w:r w:rsidR="00051517" w:rsidRPr="00051517">
        <w:t>ExcelEngine</w:t>
      </w:r>
      <w:proofErr w:type="spellEnd"/>
      <w:r w:rsidR="00051517" w:rsidRPr="00051517">
        <w:t xml:space="preserve"> kan installeres fra Softwarecentret. Søg efter </w:t>
      </w:r>
      <w:proofErr w:type="spellStart"/>
      <w:r w:rsidR="00051517" w:rsidRPr="00051517">
        <w:t>SD.ExcelEngineFiles</w:t>
      </w:r>
      <w:proofErr w:type="spellEnd"/>
      <w:r w:rsidR="00051517" w:rsidRPr="00051517">
        <w:t xml:space="preserve"> og vælg '</w:t>
      </w:r>
      <w:proofErr w:type="spellStart"/>
      <w:r w:rsidR="00051517" w:rsidRPr="00051517">
        <w:t>Install</w:t>
      </w:r>
      <w:proofErr w:type="spellEnd"/>
      <w:r w:rsidR="00051517" w:rsidRPr="00051517">
        <w:t>'.</w:t>
      </w:r>
      <w:bookmarkStart w:id="0" w:name="_GoBack"/>
      <w:bookmarkEnd w:id="0"/>
    </w:p>
    <w:p w:rsidR="00032083" w:rsidRDefault="00032083" w:rsidP="00032083">
      <w:r>
        <w:t>Spørgsmål til brug af excel-skabelonen kan rettes til studenterne i MØK.</w:t>
      </w:r>
    </w:p>
    <w:p w:rsidR="00606A0B" w:rsidRPr="00A220CB" w:rsidRDefault="00624783" w:rsidP="00606A0B">
      <w:r>
        <w:t xml:space="preserve">Du kan finde vejledningen til selve analyseskabelonen på </w:t>
      </w:r>
      <w:hyperlink r:id="rId12" w:history="1">
        <w:r w:rsidRPr="00624783">
          <w:rPr>
            <w:rStyle w:val="Hyperlink"/>
          </w:rPr>
          <w:t>Intra</w:t>
        </w:r>
      </w:hyperlink>
      <w:r>
        <w:t>.</w:t>
      </w:r>
    </w:p>
    <w:p w:rsidR="00606A0B" w:rsidRPr="00A220CB" w:rsidRDefault="00606A0B" w:rsidP="00606A0B">
      <w:r w:rsidRPr="00A220CB">
        <w:br w:type="page"/>
      </w:r>
    </w:p>
    <w:p w:rsidR="00606A0B" w:rsidRPr="00A220CB" w:rsidRDefault="004D73A0" w:rsidP="00606A0B">
      <w:pPr>
        <w:pStyle w:val="Overskrift"/>
      </w:pPr>
      <w:r w:rsidRPr="00A220CB"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3095745" wp14:editId="2865D439">
                <wp:simplePos x="0" y="0"/>
                <wp:positionH relativeFrom="page">
                  <wp:posOffset>540385</wp:posOffset>
                </wp:positionH>
                <wp:positionV relativeFrom="page">
                  <wp:posOffset>2646045</wp:posOffset>
                </wp:positionV>
                <wp:extent cx="72000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9E0B1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1D33D6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208.35pt" to="99.2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" strokecolor="#9e0b1d" strokeweight=".5pt">
                <w10:wrap anchorx="page" anchory="page"/>
                <w10:anchorlock/>
              </v:line>
            </w:pict>
          </mc:Fallback>
        </mc:AlternateContent>
      </w:r>
      <w:r w:rsidR="00606A0B" w:rsidRPr="00A220CB">
        <w:t>Indhold</w:t>
      </w:r>
    </w:p>
    <w:p w:rsidR="00032083" w:rsidRDefault="002D2993">
      <w:pPr>
        <w:pStyle w:val="Indholdsfortegnelse1"/>
        <w:rPr>
          <w:rFonts w:asciiTheme="minorHAnsi" w:eastAsiaTheme="minorEastAsia" w:hAnsiTheme="minorHAnsi"/>
          <w:noProof/>
          <w:color w:val="auto"/>
          <w:sz w:val="22"/>
          <w:szCs w:val="22"/>
          <w:lang w:eastAsia="da-DK"/>
        </w:rPr>
      </w:pPr>
      <w:r w:rsidRPr="00A220CB">
        <w:fldChar w:fldCharType="begin"/>
      </w:r>
      <w:r w:rsidRPr="00A220CB">
        <w:instrText xml:space="preserve"> TOC \o "1-2" \h \z \t "Overskrift 1 - Efterfølgende;9" </w:instrText>
      </w:r>
      <w:r w:rsidRPr="00A220CB">
        <w:fldChar w:fldCharType="separate"/>
      </w:r>
      <w:hyperlink w:anchor="_Toc490568103" w:history="1">
        <w:r w:rsidR="00032083" w:rsidRPr="002E19FE">
          <w:rPr>
            <w:rStyle w:val="Hyperlink"/>
            <w:noProof/>
          </w:rPr>
          <w:t>1</w:t>
        </w:r>
        <w:r w:rsidR="00032083">
          <w:rPr>
            <w:rFonts w:asciiTheme="minorHAnsi" w:eastAsiaTheme="minorEastAsia" w:hAnsiTheme="minorHAnsi"/>
            <w:noProof/>
            <w:color w:val="auto"/>
            <w:sz w:val="22"/>
            <w:szCs w:val="22"/>
            <w:lang w:eastAsia="da-DK"/>
          </w:rPr>
          <w:tab/>
        </w:r>
        <w:r w:rsidR="00032083" w:rsidRPr="002E19FE">
          <w:rPr>
            <w:rStyle w:val="Hyperlink"/>
            <w:noProof/>
          </w:rPr>
          <w:t>Kapitel 1</w:t>
        </w:r>
        <w:r w:rsidR="00032083">
          <w:rPr>
            <w:noProof/>
            <w:webHidden/>
          </w:rPr>
          <w:tab/>
        </w:r>
        <w:r w:rsidR="00032083">
          <w:rPr>
            <w:noProof/>
            <w:webHidden/>
          </w:rPr>
          <w:fldChar w:fldCharType="begin"/>
        </w:r>
        <w:r w:rsidR="00032083">
          <w:rPr>
            <w:noProof/>
            <w:webHidden/>
          </w:rPr>
          <w:instrText xml:space="preserve"> PAGEREF _Toc490568103 \h </w:instrText>
        </w:r>
        <w:r w:rsidR="00032083">
          <w:rPr>
            <w:noProof/>
            <w:webHidden/>
          </w:rPr>
        </w:r>
        <w:r w:rsidR="00032083">
          <w:rPr>
            <w:noProof/>
            <w:webHidden/>
          </w:rPr>
          <w:fldChar w:fldCharType="separate"/>
        </w:r>
        <w:r w:rsidR="00032083">
          <w:rPr>
            <w:noProof/>
            <w:webHidden/>
          </w:rPr>
          <w:t>5</w:t>
        </w:r>
        <w:r w:rsidR="00032083">
          <w:rPr>
            <w:noProof/>
            <w:webHidden/>
          </w:rPr>
          <w:fldChar w:fldCharType="end"/>
        </w:r>
      </w:hyperlink>
    </w:p>
    <w:p w:rsidR="00032083" w:rsidRDefault="00D94180">
      <w:pPr>
        <w:pStyle w:val="Indholdsfortegnelse9"/>
        <w:rPr>
          <w:rFonts w:asciiTheme="minorHAnsi" w:eastAsiaTheme="minorEastAsia" w:hAnsiTheme="minorHAnsi"/>
          <w:b w:val="0"/>
          <w:noProof/>
          <w:color w:val="auto"/>
          <w:sz w:val="22"/>
          <w:szCs w:val="22"/>
          <w:lang w:eastAsia="da-DK"/>
        </w:rPr>
      </w:pPr>
      <w:hyperlink w:anchor="_Toc490568104" w:history="1">
        <w:r w:rsidR="00032083" w:rsidRPr="002E19FE">
          <w:rPr>
            <w:rStyle w:val="Hyperlink"/>
            <w:noProof/>
          </w:rPr>
          <w:t>Vejledning til Excel Engine</w:t>
        </w:r>
        <w:r w:rsidR="00032083">
          <w:rPr>
            <w:noProof/>
            <w:webHidden/>
          </w:rPr>
          <w:tab/>
        </w:r>
        <w:r w:rsidR="00032083">
          <w:rPr>
            <w:noProof/>
            <w:webHidden/>
          </w:rPr>
          <w:fldChar w:fldCharType="begin"/>
        </w:r>
        <w:r w:rsidR="00032083">
          <w:rPr>
            <w:noProof/>
            <w:webHidden/>
          </w:rPr>
          <w:instrText xml:space="preserve"> PAGEREF _Toc490568104 \h </w:instrText>
        </w:r>
        <w:r w:rsidR="00032083">
          <w:rPr>
            <w:noProof/>
            <w:webHidden/>
          </w:rPr>
        </w:r>
        <w:r w:rsidR="00032083">
          <w:rPr>
            <w:noProof/>
            <w:webHidden/>
          </w:rPr>
          <w:fldChar w:fldCharType="separate"/>
        </w:r>
        <w:r w:rsidR="00032083">
          <w:rPr>
            <w:noProof/>
            <w:webHidden/>
          </w:rPr>
          <w:t>5</w:t>
        </w:r>
        <w:r w:rsidR="00032083">
          <w:rPr>
            <w:noProof/>
            <w:webHidden/>
          </w:rPr>
          <w:fldChar w:fldCharType="end"/>
        </w:r>
      </w:hyperlink>
    </w:p>
    <w:p w:rsidR="00032083" w:rsidRDefault="00D94180">
      <w:pPr>
        <w:pStyle w:val="Indholdsfortegnelse2"/>
        <w:tabs>
          <w:tab w:val="left" w:pos="469"/>
        </w:tabs>
        <w:rPr>
          <w:rFonts w:asciiTheme="minorHAnsi" w:eastAsiaTheme="minorEastAsia" w:hAnsiTheme="minorHAnsi"/>
          <w:noProof/>
          <w:sz w:val="22"/>
          <w:szCs w:val="22"/>
          <w:lang w:eastAsia="da-DK"/>
        </w:rPr>
      </w:pPr>
      <w:hyperlink w:anchor="_Toc490568105" w:history="1">
        <w:r w:rsidR="00032083" w:rsidRPr="002E19FE">
          <w:rPr>
            <w:rStyle w:val="Hyperlink"/>
            <w:noProof/>
          </w:rPr>
          <w:t>1.1</w:t>
        </w:r>
        <w:r w:rsidR="00032083">
          <w:rPr>
            <w:rFonts w:asciiTheme="minorHAnsi" w:eastAsiaTheme="minorEastAsia" w:hAnsiTheme="minorHAnsi"/>
            <w:noProof/>
            <w:sz w:val="22"/>
            <w:szCs w:val="22"/>
            <w:lang w:eastAsia="da-DK"/>
          </w:rPr>
          <w:tab/>
        </w:r>
        <w:r w:rsidR="00032083" w:rsidRPr="002E19FE">
          <w:rPr>
            <w:rStyle w:val="Hyperlink"/>
            <w:noProof/>
          </w:rPr>
          <w:t>Sådan henter du Excel Engine</w:t>
        </w:r>
        <w:r w:rsidR="00032083">
          <w:rPr>
            <w:noProof/>
            <w:webHidden/>
          </w:rPr>
          <w:tab/>
        </w:r>
        <w:r w:rsidR="00032083">
          <w:rPr>
            <w:noProof/>
            <w:webHidden/>
          </w:rPr>
          <w:fldChar w:fldCharType="begin"/>
        </w:r>
        <w:r w:rsidR="00032083">
          <w:rPr>
            <w:noProof/>
            <w:webHidden/>
          </w:rPr>
          <w:instrText xml:space="preserve"> PAGEREF _Toc490568105 \h </w:instrText>
        </w:r>
        <w:r w:rsidR="00032083">
          <w:rPr>
            <w:noProof/>
            <w:webHidden/>
          </w:rPr>
        </w:r>
        <w:r w:rsidR="00032083">
          <w:rPr>
            <w:noProof/>
            <w:webHidden/>
          </w:rPr>
          <w:fldChar w:fldCharType="separate"/>
        </w:r>
        <w:r w:rsidR="00032083">
          <w:rPr>
            <w:noProof/>
            <w:webHidden/>
          </w:rPr>
          <w:t>5</w:t>
        </w:r>
        <w:r w:rsidR="00032083">
          <w:rPr>
            <w:noProof/>
            <w:webHidden/>
          </w:rPr>
          <w:fldChar w:fldCharType="end"/>
        </w:r>
      </w:hyperlink>
    </w:p>
    <w:p w:rsidR="00032083" w:rsidRDefault="00D94180">
      <w:pPr>
        <w:pStyle w:val="Indholdsfortegnelse2"/>
        <w:tabs>
          <w:tab w:val="left" w:pos="469"/>
        </w:tabs>
        <w:rPr>
          <w:rFonts w:asciiTheme="minorHAnsi" w:eastAsiaTheme="minorEastAsia" w:hAnsiTheme="minorHAnsi"/>
          <w:noProof/>
          <w:sz w:val="22"/>
          <w:szCs w:val="22"/>
          <w:lang w:eastAsia="da-DK"/>
        </w:rPr>
      </w:pPr>
      <w:hyperlink w:anchor="_Toc490568106" w:history="1">
        <w:r w:rsidR="00032083" w:rsidRPr="002E19FE">
          <w:rPr>
            <w:rStyle w:val="Hyperlink"/>
            <w:noProof/>
          </w:rPr>
          <w:t>1.2</w:t>
        </w:r>
        <w:r w:rsidR="00032083">
          <w:rPr>
            <w:rFonts w:asciiTheme="minorHAnsi" w:eastAsiaTheme="minorEastAsia" w:hAnsiTheme="minorHAnsi"/>
            <w:noProof/>
            <w:sz w:val="22"/>
            <w:szCs w:val="22"/>
            <w:lang w:eastAsia="da-DK"/>
          </w:rPr>
          <w:tab/>
        </w:r>
        <w:r w:rsidR="00032083" w:rsidRPr="002E19FE">
          <w:rPr>
            <w:rStyle w:val="Hyperlink"/>
            <w:noProof/>
          </w:rPr>
          <w:t>Sådan laves en graf i Excel Engine</w:t>
        </w:r>
        <w:r w:rsidR="00032083">
          <w:rPr>
            <w:noProof/>
            <w:webHidden/>
          </w:rPr>
          <w:tab/>
        </w:r>
        <w:r w:rsidR="00032083">
          <w:rPr>
            <w:noProof/>
            <w:webHidden/>
          </w:rPr>
          <w:fldChar w:fldCharType="begin"/>
        </w:r>
        <w:r w:rsidR="00032083">
          <w:rPr>
            <w:noProof/>
            <w:webHidden/>
          </w:rPr>
          <w:instrText xml:space="preserve"> PAGEREF _Toc490568106 \h </w:instrText>
        </w:r>
        <w:r w:rsidR="00032083">
          <w:rPr>
            <w:noProof/>
            <w:webHidden/>
          </w:rPr>
        </w:r>
        <w:r w:rsidR="00032083">
          <w:rPr>
            <w:noProof/>
            <w:webHidden/>
          </w:rPr>
          <w:fldChar w:fldCharType="separate"/>
        </w:r>
        <w:r w:rsidR="00032083">
          <w:rPr>
            <w:noProof/>
            <w:webHidden/>
          </w:rPr>
          <w:t>5</w:t>
        </w:r>
        <w:r w:rsidR="00032083">
          <w:rPr>
            <w:noProof/>
            <w:webHidden/>
          </w:rPr>
          <w:fldChar w:fldCharType="end"/>
        </w:r>
      </w:hyperlink>
    </w:p>
    <w:p w:rsidR="00032083" w:rsidRDefault="00D94180">
      <w:pPr>
        <w:pStyle w:val="Indholdsfortegnelse2"/>
        <w:tabs>
          <w:tab w:val="left" w:pos="469"/>
        </w:tabs>
        <w:rPr>
          <w:rFonts w:asciiTheme="minorHAnsi" w:eastAsiaTheme="minorEastAsia" w:hAnsiTheme="minorHAnsi"/>
          <w:noProof/>
          <w:sz w:val="22"/>
          <w:szCs w:val="22"/>
          <w:lang w:eastAsia="da-DK"/>
        </w:rPr>
      </w:pPr>
      <w:hyperlink w:anchor="_Toc490568107" w:history="1">
        <w:r w:rsidR="00032083" w:rsidRPr="002E19FE">
          <w:rPr>
            <w:rStyle w:val="Hyperlink"/>
            <w:noProof/>
          </w:rPr>
          <w:t>1.3</w:t>
        </w:r>
        <w:r w:rsidR="00032083">
          <w:rPr>
            <w:rFonts w:asciiTheme="minorHAnsi" w:eastAsiaTheme="minorEastAsia" w:hAnsiTheme="minorHAnsi"/>
            <w:noProof/>
            <w:sz w:val="22"/>
            <w:szCs w:val="22"/>
            <w:lang w:eastAsia="da-DK"/>
          </w:rPr>
          <w:tab/>
        </w:r>
        <w:r w:rsidR="00032083" w:rsidRPr="002E19FE">
          <w:rPr>
            <w:rStyle w:val="Hyperlink"/>
            <w:noProof/>
          </w:rPr>
          <w:t>Eksporter figurer til Word-skabelonen</w:t>
        </w:r>
        <w:r w:rsidR="00032083">
          <w:rPr>
            <w:noProof/>
            <w:webHidden/>
          </w:rPr>
          <w:tab/>
        </w:r>
        <w:r w:rsidR="00032083">
          <w:rPr>
            <w:noProof/>
            <w:webHidden/>
          </w:rPr>
          <w:fldChar w:fldCharType="begin"/>
        </w:r>
        <w:r w:rsidR="00032083">
          <w:rPr>
            <w:noProof/>
            <w:webHidden/>
          </w:rPr>
          <w:instrText xml:space="preserve"> PAGEREF _Toc490568107 \h </w:instrText>
        </w:r>
        <w:r w:rsidR="00032083">
          <w:rPr>
            <w:noProof/>
            <w:webHidden/>
          </w:rPr>
        </w:r>
        <w:r w:rsidR="00032083">
          <w:rPr>
            <w:noProof/>
            <w:webHidden/>
          </w:rPr>
          <w:fldChar w:fldCharType="separate"/>
        </w:r>
        <w:r w:rsidR="00032083">
          <w:rPr>
            <w:noProof/>
            <w:webHidden/>
          </w:rPr>
          <w:t>7</w:t>
        </w:r>
        <w:r w:rsidR="00032083">
          <w:rPr>
            <w:noProof/>
            <w:webHidden/>
          </w:rPr>
          <w:fldChar w:fldCharType="end"/>
        </w:r>
      </w:hyperlink>
    </w:p>
    <w:p w:rsidR="00032083" w:rsidRDefault="00D94180">
      <w:pPr>
        <w:pStyle w:val="Indholdsfortegnelse2"/>
        <w:tabs>
          <w:tab w:val="left" w:pos="469"/>
        </w:tabs>
        <w:rPr>
          <w:rFonts w:asciiTheme="minorHAnsi" w:eastAsiaTheme="minorEastAsia" w:hAnsiTheme="minorHAnsi"/>
          <w:noProof/>
          <w:sz w:val="22"/>
          <w:szCs w:val="22"/>
          <w:lang w:eastAsia="da-DK"/>
        </w:rPr>
      </w:pPr>
      <w:hyperlink w:anchor="_Toc490568108" w:history="1">
        <w:r w:rsidR="00032083" w:rsidRPr="002E19FE">
          <w:rPr>
            <w:rStyle w:val="Hyperlink"/>
            <w:noProof/>
          </w:rPr>
          <w:t>1.4</w:t>
        </w:r>
        <w:r w:rsidR="00032083">
          <w:rPr>
            <w:rFonts w:asciiTheme="minorHAnsi" w:eastAsiaTheme="minorEastAsia" w:hAnsiTheme="minorHAnsi"/>
            <w:noProof/>
            <w:sz w:val="22"/>
            <w:szCs w:val="22"/>
            <w:lang w:eastAsia="da-DK"/>
          </w:rPr>
          <w:tab/>
        </w:r>
        <w:r w:rsidR="00032083" w:rsidRPr="002E19FE">
          <w:rPr>
            <w:rStyle w:val="Hyperlink"/>
            <w:noProof/>
          </w:rPr>
          <w:t>Fejl i Excel Engine</w:t>
        </w:r>
        <w:r w:rsidR="00032083">
          <w:rPr>
            <w:noProof/>
            <w:webHidden/>
          </w:rPr>
          <w:tab/>
        </w:r>
        <w:r w:rsidR="00032083">
          <w:rPr>
            <w:noProof/>
            <w:webHidden/>
          </w:rPr>
          <w:fldChar w:fldCharType="begin"/>
        </w:r>
        <w:r w:rsidR="00032083">
          <w:rPr>
            <w:noProof/>
            <w:webHidden/>
          </w:rPr>
          <w:instrText xml:space="preserve"> PAGEREF _Toc490568108 \h </w:instrText>
        </w:r>
        <w:r w:rsidR="00032083">
          <w:rPr>
            <w:noProof/>
            <w:webHidden/>
          </w:rPr>
        </w:r>
        <w:r w:rsidR="00032083">
          <w:rPr>
            <w:noProof/>
            <w:webHidden/>
          </w:rPr>
          <w:fldChar w:fldCharType="separate"/>
        </w:r>
        <w:r w:rsidR="00032083">
          <w:rPr>
            <w:noProof/>
            <w:webHidden/>
          </w:rPr>
          <w:t>7</w:t>
        </w:r>
        <w:r w:rsidR="00032083">
          <w:rPr>
            <w:noProof/>
            <w:webHidden/>
          </w:rPr>
          <w:fldChar w:fldCharType="end"/>
        </w:r>
      </w:hyperlink>
    </w:p>
    <w:p w:rsidR="00032083" w:rsidRDefault="00D94180">
      <w:pPr>
        <w:pStyle w:val="Indholdsfortegnelse2"/>
        <w:tabs>
          <w:tab w:val="left" w:pos="469"/>
        </w:tabs>
        <w:rPr>
          <w:rFonts w:asciiTheme="minorHAnsi" w:eastAsiaTheme="minorEastAsia" w:hAnsiTheme="minorHAnsi"/>
          <w:noProof/>
          <w:sz w:val="22"/>
          <w:szCs w:val="22"/>
          <w:lang w:eastAsia="da-DK"/>
        </w:rPr>
      </w:pPr>
      <w:hyperlink w:anchor="_Toc490568109" w:history="1">
        <w:r w:rsidR="00032083" w:rsidRPr="002E19FE">
          <w:rPr>
            <w:rStyle w:val="Hyperlink"/>
            <w:noProof/>
          </w:rPr>
          <w:t>1.5</w:t>
        </w:r>
        <w:r w:rsidR="00032083">
          <w:rPr>
            <w:rFonts w:asciiTheme="minorHAnsi" w:eastAsiaTheme="minorEastAsia" w:hAnsiTheme="minorHAnsi"/>
            <w:noProof/>
            <w:sz w:val="22"/>
            <w:szCs w:val="22"/>
            <w:lang w:eastAsia="da-DK"/>
          </w:rPr>
          <w:tab/>
        </w:r>
        <w:r w:rsidR="00032083" w:rsidRPr="002E19FE">
          <w:rPr>
            <w:rStyle w:val="Hyperlink"/>
            <w:noProof/>
          </w:rPr>
          <w:t>Hjælp til Excel Engine</w:t>
        </w:r>
        <w:r w:rsidR="00032083">
          <w:rPr>
            <w:noProof/>
            <w:webHidden/>
          </w:rPr>
          <w:tab/>
        </w:r>
        <w:r w:rsidR="00032083">
          <w:rPr>
            <w:noProof/>
            <w:webHidden/>
          </w:rPr>
          <w:fldChar w:fldCharType="begin"/>
        </w:r>
        <w:r w:rsidR="00032083">
          <w:rPr>
            <w:noProof/>
            <w:webHidden/>
          </w:rPr>
          <w:instrText xml:space="preserve"> PAGEREF _Toc490568109 \h </w:instrText>
        </w:r>
        <w:r w:rsidR="00032083">
          <w:rPr>
            <w:noProof/>
            <w:webHidden/>
          </w:rPr>
        </w:r>
        <w:r w:rsidR="00032083">
          <w:rPr>
            <w:noProof/>
            <w:webHidden/>
          </w:rPr>
          <w:fldChar w:fldCharType="separate"/>
        </w:r>
        <w:r w:rsidR="00032083">
          <w:rPr>
            <w:noProof/>
            <w:webHidden/>
          </w:rPr>
          <w:t>7</w:t>
        </w:r>
        <w:r w:rsidR="00032083">
          <w:rPr>
            <w:noProof/>
            <w:webHidden/>
          </w:rPr>
          <w:fldChar w:fldCharType="end"/>
        </w:r>
      </w:hyperlink>
    </w:p>
    <w:p w:rsidR="00606A0B" w:rsidRPr="00A220CB" w:rsidRDefault="002D2993" w:rsidP="00606A0B">
      <w:r w:rsidRPr="00A220CB">
        <w:rPr>
          <w:color w:val="9E0B1D"/>
        </w:rPr>
        <w:fldChar w:fldCharType="end"/>
      </w:r>
    </w:p>
    <w:p w:rsidR="004D73A0" w:rsidRPr="00A220CB" w:rsidRDefault="004D73A0" w:rsidP="00606A0B">
      <w:pPr>
        <w:sectPr w:rsidR="004D73A0" w:rsidRPr="00A220CB" w:rsidSect="0096283A">
          <w:headerReference w:type="even" r:id="rId13"/>
          <w:footerReference w:type="even" r:id="rId14"/>
          <w:footerReference w:type="default" r:id="rId15"/>
          <w:pgSz w:w="11907" w:h="16840" w:code="9"/>
          <w:pgMar w:top="1899" w:right="851" w:bottom="1276" w:left="3402" w:header="510" w:footer="284" w:gutter="0"/>
          <w:cols w:space="708"/>
          <w:docGrid w:linePitch="360"/>
        </w:sectPr>
      </w:pPr>
    </w:p>
    <w:p w:rsidR="00A30EE5" w:rsidRPr="00A220CB" w:rsidRDefault="00244700" w:rsidP="00015206">
      <w:pPr>
        <w:pStyle w:val="Overskrift1"/>
      </w:pPr>
      <w:bookmarkStart w:id="1" w:name="_Toc490568103"/>
      <w:r w:rsidRPr="00A220CB">
        <w:lastRenderedPageBreak/>
        <w:t xml:space="preserve">Kapitel </w:t>
      </w:r>
      <w:r w:rsidR="00A5078E" w:rsidRPr="00A220CB">
        <w:fldChar w:fldCharType="begin"/>
      </w:r>
      <w:r w:rsidR="00A5078E" w:rsidRPr="00A220CB">
        <w:instrText xml:space="preserve"> SEQ Kapitel. \* ARABIC </w:instrText>
      </w:r>
      <w:r w:rsidR="00A5078E" w:rsidRPr="00A220CB">
        <w:fldChar w:fldCharType="separate"/>
      </w:r>
      <w:r w:rsidR="00032083">
        <w:rPr>
          <w:noProof/>
        </w:rPr>
        <w:t>1</w:t>
      </w:r>
      <w:r w:rsidR="00A5078E" w:rsidRPr="00A220CB">
        <w:rPr>
          <w:noProof/>
        </w:rPr>
        <w:fldChar w:fldCharType="end"/>
      </w:r>
      <w:r w:rsidR="00025789" w:rsidRPr="00A220CB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63226ED" wp14:editId="2D0C409E">
                <wp:simplePos x="0" y="0"/>
                <wp:positionH relativeFrom="page">
                  <wp:posOffset>540385</wp:posOffset>
                </wp:positionH>
                <wp:positionV relativeFrom="page">
                  <wp:posOffset>2645410</wp:posOffset>
                </wp:positionV>
                <wp:extent cx="719455" cy="0"/>
                <wp:effectExtent l="0" t="0" r="2349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9E0B1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79C9C3" id="Straight Connector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208.3pt" to="99.2pt,2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" strokecolor="#9e0b1d" strokeweight=".5pt">
                <w10:wrap anchorx="page" anchory="page"/>
                <w10:anchorlock/>
              </v:line>
            </w:pict>
          </mc:Fallback>
        </mc:AlternateContent>
      </w:r>
      <w:bookmarkEnd w:id="1"/>
    </w:p>
    <w:p w:rsidR="00A30EE5" w:rsidRPr="00A220CB" w:rsidRDefault="00032083" w:rsidP="00015206">
      <w:pPr>
        <w:pStyle w:val="Overskrift1-Efterflgende"/>
      </w:pPr>
      <w:bookmarkStart w:id="2" w:name="_Toc490568104"/>
      <w:r>
        <w:t>Vejledning til Excel Engine</w:t>
      </w:r>
      <w:bookmarkEnd w:id="2"/>
    </w:p>
    <w:p w:rsidR="00032083" w:rsidRDefault="00032083" w:rsidP="00032083">
      <w:pPr>
        <w:pStyle w:val="Overskrift2"/>
      </w:pPr>
      <w:bookmarkStart w:id="3" w:name="_Toc482962215"/>
      <w:bookmarkStart w:id="4" w:name="_Toc490462397"/>
      <w:bookmarkStart w:id="5" w:name="_Toc490465538"/>
      <w:bookmarkStart w:id="6" w:name="_Toc490568105"/>
      <w:r>
        <w:t>Sådan henter du Excel Engine</w:t>
      </w:r>
      <w:bookmarkEnd w:id="3"/>
      <w:bookmarkEnd w:id="4"/>
      <w:bookmarkEnd w:id="5"/>
      <w:bookmarkEnd w:id="6"/>
    </w:p>
    <w:p w:rsidR="00032083" w:rsidRDefault="00032083" w:rsidP="00032083">
      <w:pPr>
        <w:spacing w:after="200" w:line="276" w:lineRule="auto"/>
        <w:rPr>
          <w:b/>
        </w:rPr>
      </w:pPr>
      <w:r>
        <w:t xml:space="preserve">Alt foregår i </w:t>
      </w:r>
      <w:r w:rsidRPr="00B335FB">
        <w:rPr>
          <w:b/>
        </w:rPr>
        <w:t xml:space="preserve">KFST-fanen. </w:t>
      </w:r>
    </w:p>
    <w:p w:rsidR="00032083" w:rsidRDefault="00032083" w:rsidP="00032083">
      <w:pPr>
        <w:spacing w:after="200" w:line="276" w:lineRule="auto"/>
      </w:pPr>
      <w:r>
        <w:t xml:space="preserve">Det er vigtigt, at makroer er aktiveret for at </w:t>
      </w:r>
      <w:r w:rsidRPr="00023B7B">
        <w:t>plug-in’et</w:t>
      </w:r>
      <w:r>
        <w:t xml:space="preserve"> virker (filer </w:t>
      </w:r>
      <w:r>
        <w:sym w:font="Wingdings" w:char="F0E0"/>
      </w:r>
      <w:r>
        <w:t xml:space="preserve">indstillinger </w:t>
      </w:r>
      <w:r>
        <w:sym w:font="Wingdings" w:char="F0E0"/>
      </w:r>
      <w:r>
        <w:t xml:space="preserve">Sikkerhedscenter </w:t>
      </w:r>
      <w:r>
        <w:sym w:font="Wingdings" w:char="F0E0"/>
      </w:r>
      <w:r>
        <w:t xml:space="preserve">indstillinger for sikkerhedscenter </w:t>
      </w:r>
      <w:r>
        <w:sym w:font="Wingdings" w:char="F0E0"/>
      </w:r>
      <w:r>
        <w:t>Indstillinger for makro</w:t>
      </w:r>
      <w:r>
        <w:sym w:font="Wingdings" w:char="F0E0"/>
      </w:r>
      <w:r>
        <w:t>aktiver alle makroer).</w:t>
      </w:r>
    </w:p>
    <w:p w:rsidR="00032083" w:rsidRDefault="00032083" w:rsidP="00032083">
      <w:pPr>
        <w:spacing w:after="200" w:line="276" w:lineRule="auto"/>
      </w:pPr>
      <w:r>
        <w:t xml:space="preserve">Tryk på KFST-fanen og tryk </w:t>
      </w:r>
      <w:r w:rsidRPr="002F79C2">
        <w:rPr>
          <w:b/>
        </w:rPr>
        <w:t xml:space="preserve">”load formatting </w:t>
      </w:r>
      <w:proofErr w:type="spellStart"/>
      <w:r w:rsidRPr="00BD7FBB">
        <w:rPr>
          <w:b/>
        </w:rPr>
        <w:t>pane</w:t>
      </w:r>
      <w:proofErr w:type="spellEnd"/>
      <w:r w:rsidRPr="002F79C2">
        <w:rPr>
          <w:b/>
        </w:rPr>
        <w:t xml:space="preserve">” </w:t>
      </w:r>
      <w:r w:rsidRPr="00F11313">
        <w:t xml:space="preserve">(her foregår hele det grafiske </w:t>
      </w:r>
      <w:r w:rsidRPr="00E034BD">
        <w:t>setup</w:t>
      </w:r>
      <w:r w:rsidRPr="00F11313">
        <w:t>)</w:t>
      </w:r>
    </w:p>
    <w:p w:rsidR="00032083" w:rsidRDefault="00032083" w:rsidP="00032083">
      <w:pPr>
        <w:spacing w:after="200" w:line="276" w:lineRule="auto"/>
      </w:pPr>
      <w:r>
        <w:t xml:space="preserve">Tryk først på </w:t>
      </w:r>
      <w:r w:rsidRPr="002F79C2">
        <w:rPr>
          <w:b/>
        </w:rPr>
        <w:t xml:space="preserve">General </w:t>
      </w:r>
      <w:proofErr w:type="spellStart"/>
      <w:r w:rsidRPr="00BD7FBB">
        <w:rPr>
          <w:b/>
        </w:rPr>
        <w:t>Settings</w:t>
      </w:r>
      <w:proofErr w:type="spellEnd"/>
      <w:r>
        <w:t xml:space="preserve"> og skift </w:t>
      </w:r>
      <w:r w:rsidRPr="002F79C2">
        <w:rPr>
          <w:b/>
        </w:rPr>
        <w:t>ROPS Standard</w:t>
      </w:r>
      <w:r>
        <w:t xml:space="preserve"> ud med </w:t>
      </w:r>
      <w:r w:rsidRPr="002F79C2">
        <w:rPr>
          <w:b/>
        </w:rPr>
        <w:t>KFST Standard</w:t>
      </w:r>
      <w:r>
        <w:t xml:space="preserve"> for at få figuren i KFST’s standard farver. </w:t>
      </w:r>
    </w:p>
    <w:tbl>
      <w:tblPr>
        <w:tblStyle w:val="Tabel-Gitter"/>
        <w:tblW w:w="7655" w:type="dxa"/>
        <w:tblBorders>
          <w:top w:val="single" w:sz="4" w:space="0" w:color="9E0B1D"/>
          <w:left w:val="none" w:sz="0" w:space="0" w:color="auto"/>
          <w:bottom w:val="single" w:sz="4" w:space="0" w:color="9E0B1D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</w:tblGrid>
      <w:tr w:rsidR="00032083" w:rsidTr="001231A7">
        <w:trPr>
          <w:cantSplit/>
          <w:trHeight w:hRule="exact" w:val="85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670C12"/>
              <w:right w:val="single" w:sz="4" w:space="0" w:color="FFFFFF" w:themeColor="background1"/>
            </w:tcBorders>
            <w:shd w:val="clear" w:color="auto" w:fill="auto"/>
            <w:tcMar>
              <w:top w:w="113" w:type="dxa"/>
            </w:tcMar>
          </w:tcPr>
          <w:p w:rsidR="00032083" w:rsidRPr="0052041E" w:rsidRDefault="00032083" w:rsidP="001231A7">
            <w:r>
              <w:br w:type="page"/>
            </w:r>
            <w:r>
              <w:br w:type="page"/>
            </w:r>
          </w:p>
        </w:tc>
      </w:tr>
      <w:tr w:rsidR="00032083" w:rsidTr="001231A7">
        <w:trPr>
          <w:cantSplit/>
          <w:trHeight w:val="652"/>
        </w:trPr>
        <w:tc>
          <w:tcPr>
            <w:tcW w:w="7655" w:type="dxa"/>
            <w:tcBorders>
              <w:top w:val="single" w:sz="4" w:space="0" w:color="670C12"/>
              <w:bottom w:val="nil"/>
            </w:tcBorders>
            <w:shd w:val="clear" w:color="auto" w:fill="auto"/>
            <w:tcMar>
              <w:left w:w="0" w:type="dxa"/>
            </w:tcMar>
          </w:tcPr>
          <w:p w:rsidR="00032083" w:rsidRDefault="00032083" w:rsidP="001231A7">
            <w:pPr>
              <w:pStyle w:val="Billedtekst"/>
              <w:rPr>
                <w:rStyle w:val="Strk"/>
              </w:rPr>
            </w:pPr>
            <w:r w:rsidRPr="002F79C2">
              <w:rPr>
                <w:noProof/>
                <w:lang w:eastAsia="da-DK"/>
              </w:rPr>
              <w:drawing>
                <wp:anchor distT="0" distB="0" distL="114300" distR="114300" simplePos="0" relativeHeight="251667456" behindDoc="1" locked="0" layoutInCell="1" allowOverlap="1" wp14:anchorId="4A17C42A" wp14:editId="0CCD6623">
                  <wp:simplePos x="0" y="0"/>
                  <wp:positionH relativeFrom="column">
                    <wp:posOffset>1417955</wp:posOffset>
                  </wp:positionH>
                  <wp:positionV relativeFrom="paragraph">
                    <wp:posOffset>304800</wp:posOffset>
                  </wp:positionV>
                  <wp:extent cx="2514600" cy="618490"/>
                  <wp:effectExtent l="0" t="0" r="0" b="0"/>
                  <wp:wrapTight wrapText="bothSides">
                    <wp:wrapPolygon edited="0">
                      <wp:start x="0" y="0"/>
                      <wp:lineTo x="0" y="20624"/>
                      <wp:lineTo x="21436" y="20624"/>
                      <wp:lineTo x="21436" y="0"/>
                      <wp:lineTo x="0" y="0"/>
                    </wp:wrapPolygon>
                  </wp:wrapTight>
                  <wp:docPr id="52" name="Billede 52" descr="C:\Documents and Settings\mas-ks\Lokale indstillinger\Temporary Internet Files\Content.Word\Nyt billed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mas-ks\Lokale indstillinger\Temporary Internet Files\Content.Word\Nyt billed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42E4">
              <w:t xml:space="preserve">Figur </w:t>
            </w:r>
            <w:r w:rsidRPr="002242E4">
              <w:rPr>
                <w:b/>
              </w:rPr>
              <w:fldChar w:fldCharType="begin"/>
            </w:r>
            <w:r w:rsidRPr="002242E4">
              <w:instrText xml:space="preserve"> STYLEREF 1 \s </w:instrText>
            </w:r>
            <w:r w:rsidRPr="002242E4">
              <w:rPr>
                <w:b/>
              </w:rPr>
              <w:fldChar w:fldCharType="separate"/>
            </w:r>
            <w:r>
              <w:rPr>
                <w:noProof/>
              </w:rPr>
              <w:t>1</w:t>
            </w:r>
            <w:r w:rsidRPr="002242E4">
              <w:rPr>
                <w:b/>
              </w:rPr>
              <w:fldChar w:fldCharType="end"/>
            </w:r>
            <w:r w:rsidRPr="002242E4">
              <w:t>.</w:t>
            </w:r>
            <w:r w:rsidRPr="002242E4">
              <w:rPr>
                <w:b/>
              </w:rPr>
              <w:fldChar w:fldCharType="begin"/>
            </w:r>
            <w:r w:rsidRPr="002242E4">
              <w:instrText xml:space="preserve"> SEQ Figur \* ARABIC \s 1 </w:instrText>
            </w:r>
            <w:r w:rsidRPr="002242E4">
              <w:rPr>
                <w:b/>
              </w:rPr>
              <w:fldChar w:fldCharType="separate"/>
            </w:r>
            <w:r>
              <w:rPr>
                <w:noProof/>
              </w:rPr>
              <w:t>1</w:t>
            </w:r>
            <w:r w:rsidRPr="002242E4">
              <w:rPr>
                <w:b/>
              </w:rPr>
              <w:fldChar w:fldCharType="end"/>
            </w:r>
            <w:r>
              <w:t xml:space="preserve"> </w:t>
            </w:r>
            <w:r>
              <w:rPr>
                <w:b/>
              </w:rPr>
              <w:t xml:space="preserve">KFST-fanen </w:t>
            </w:r>
          </w:p>
        </w:tc>
      </w:tr>
      <w:tr w:rsidR="00032083" w:rsidTr="001231A7">
        <w:trPr>
          <w:cantSplit/>
          <w:trHeight w:val="20"/>
        </w:trPr>
        <w:tc>
          <w:tcPr>
            <w:tcW w:w="765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</w:tcPr>
          <w:p w:rsidR="00032083" w:rsidRDefault="00032083" w:rsidP="001231A7">
            <w:pPr>
              <w:pStyle w:val="Indstbillede"/>
              <w:rPr>
                <w:rStyle w:val="Strk"/>
              </w:rPr>
            </w:pPr>
            <w:r w:rsidRPr="002F79C2">
              <w:rPr>
                <w:noProof/>
                <w:lang w:eastAsia="da-DK"/>
              </w:rPr>
              <w:drawing>
                <wp:anchor distT="0" distB="0" distL="114300" distR="114300" simplePos="0" relativeHeight="251668480" behindDoc="1" locked="0" layoutInCell="1" allowOverlap="1" wp14:anchorId="3ED40F40" wp14:editId="6859EF7A">
                  <wp:simplePos x="0" y="0"/>
                  <wp:positionH relativeFrom="column">
                    <wp:posOffset>1417320</wp:posOffset>
                  </wp:positionH>
                  <wp:positionV relativeFrom="paragraph">
                    <wp:posOffset>635</wp:posOffset>
                  </wp:positionV>
                  <wp:extent cx="2496820" cy="730250"/>
                  <wp:effectExtent l="0" t="0" r="0" b="0"/>
                  <wp:wrapTight wrapText="bothSides">
                    <wp:wrapPolygon edited="0">
                      <wp:start x="0" y="0"/>
                      <wp:lineTo x="0" y="20849"/>
                      <wp:lineTo x="21424" y="20849"/>
                      <wp:lineTo x="21424" y="0"/>
                      <wp:lineTo x="0" y="0"/>
                    </wp:wrapPolygon>
                  </wp:wrapTight>
                  <wp:docPr id="53" name="Billede 53" descr="C:\Documents and Settings\mas-ks\Lokale indstillinger\Temporary Internet Files\Content.Word\Nyt billede (1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mas-ks\Lokale indstillinger\Temporary Internet Files\Content.Word\Nyt billede (1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2083" w:rsidTr="001231A7">
        <w:trPr>
          <w:cantSplit/>
          <w:trHeight w:val="340"/>
        </w:trPr>
        <w:tc>
          <w:tcPr>
            <w:tcW w:w="765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</w:tcPr>
          <w:p w:rsidR="00032083" w:rsidRPr="0053059F" w:rsidRDefault="00032083" w:rsidP="001231A7">
            <w:pPr>
              <w:pStyle w:val="Kilde"/>
            </w:pPr>
          </w:p>
        </w:tc>
      </w:tr>
      <w:tr w:rsidR="00032083" w:rsidTr="001231A7">
        <w:trPr>
          <w:cantSplit/>
          <w:trHeight w:hRule="exact" w:val="60"/>
        </w:trPr>
        <w:tc>
          <w:tcPr>
            <w:tcW w:w="7655" w:type="dxa"/>
            <w:tcBorders>
              <w:top w:val="nil"/>
              <w:bottom w:val="single" w:sz="4" w:space="0" w:color="670C12"/>
            </w:tcBorders>
            <w:shd w:val="clear" w:color="auto" w:fill="auto"/>
            <w:tcMar>
              <w:left w:w="0" w:type="dxa"/>
            </w:tcMar>
          </w:tcPr>
          <w:p w:rsidR="00032083" w:rsidRDefault="00032083" w:rsidP="001231A7"/>
        </w:tc>
      </w:tr>
    </w:tbl>
    <w:p w:rsidR="00032083" w:rsidRDefault="00032083" w:rsidP="00032083">
      <w:pPr>
        <w:spacing w:after="200" w:line="276" w:lineRule="auto"/>
      </w:pPr>
    </w:p>
    <w:p w:rsidR="00032083" w:rsidRDefault="00032083" w:rsidP="00032083">
      <w:pPr>
        <w:pStyle w:val="Overskrift2"/>
      </w:pPr>
      <w:bookmarkStart w:id="7" w:name="_Toc482962216"/>
      <w:bookmarkStart w:id="8" w:name="_Toc490462398"/>
      <w:bookmarkStart w:id="9" w:name="_Toc490465539"/>
      <w:bookmarkStart w:id="10" w:name="_Toc490568106"/>
      <w:r>
        <w:t>Sådan laves en graf i Excel Engine</w:t>
      </w:r>
      <w:bookmarkEnd w:id="7"/>
      <w:bookmarkEnd w:id="8"/>
      <w:bookmarkEnd w:id="9"/>
      <w:bookmarkEnd w:id="10"/>
    </w:p>
    <w:p w:rsidR="00032083" w:rsidRDefault="00032083" w:rsidP="00032083">
      <w:r>
        <w:t xml:space="preserve">Lav en graf ved at markere det relevante dataområde og dernæst vælge </w:t>
      </w:r>
      <w:proofErr w:type="spellStart"/>
      <w:r w:rsidRPr="00932A6D">
        <w:rPr>
          <w:b/>
        </w:rPr>
        <w:t>charts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 w:rsidRPr="00932A6D">
        <w:rPr>
          <w:b/>
        </w:rPr>
        <w:t>Current</w:t>
      </w:r>
      <w:proofErr w:type="spellEnd"/>
      <w:r w:rsidRPr="00932936">
        <w:rPr>
          <w:b/>
        </w:rPr>
        <w:t xml:space="preserve"> </w:t>
      </w:r>
      <w:proofErr w:type="spellStart"/>
      <w:r w:rsidRPr="00932A6D">
        <w:rPr>
          <w:b/>
        </w:rPr>
        <w:t>sheet</w:t>
      </w:r>
      <w:proofErr w:type="spellEnd"/>
      <w:r>
        <w:t xml:space="preserve"> </w:t>
      </w:r>
      <w:r>
        <w:sym w:font="Wingdings" w:char="F0E0"/>
      </w:r>
      <w:r>
        <w:t xml:space="preserve"> vælg din ønskede figurtype. Hvis der ønskes flere serier end 6 skal det vælges i ”</w:t>
      </w:r>
      <w:proofErr w:type="spellStart"/>
      <w:r w:rsidRPr="00932A6D">
        <w:rPr>
          <w:b/>
        </w:rPr>
        <w:t>Colour</w:t>
      </w:r>
      <w:proofErr w:type="spellEnd"/>
      <w:r w:rsidRPr="00932936">
        <w:rPr>
          <w:b/>
        </w:rPr>
        <w:t xml:space="preserve"> </w:t>
      </w:r>
      <w:proofErr w:type="spellStart"/>
      <w:r w:rsidRPr="00932A6D">
        <w:rPr>
          <w:b/>
        </w:rPr>
        <w:t>Scheme</w:t>
      </w:r>
      <w:proofErr w:type="spellEnd"/>
      <w:r>
        <w:t>”. Tryk derefter ”</w:t>
      </w:r>
      <w:r w:rsidRPr="00023B7B">
        <w:rPr>
          <w:b/>
          <w:lang w:val="en-GB"/>
        </w:rPr>
        <w:t>Apply</w:t>
      </w:r>
      <w:r>
        <w:t>”</w:t>
      </w:r>
    </w:p>
    <w:p w:rsidR="00032083" w:rsidRDefault="00032083" w:rsidP="00032083">
      <w:r>
        <w:br w:type="page"/>
      </w:r>
    </w:p>
    <w:tbl>
      <w:tblPr>
        <w:tblStyle w:val="Tabel-Gitter"/>
        <w:tblW w:w="7655" w:type="dxa"/>
        <w:tblBorders>
          <w:top w:val="single" w:sz="4" w:space="0" w:color="9E0B1D"/>
          <w:left w:val="none" w:sz="0" w:space="0" w:color="auto"/>
          <w:bottom w:val="single" w:sz="4" w:space="0" w:color="9E0B1D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</w:tblGrid>
      <w:tr w:rsidR="00032083" w:rsidTr="001231A7">
        <w:trPr>
          <w:cantSplit/>
          <w:trHeight w:hRule="exact" w:val="85"/>
        </w:trPr>
        <w:tc>
          <w:tcPr>
            <w:tcW w:w="76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670C12"/>
              <w:right w:val="single" w:sz="4" w:space="0" w:color="FFFFFF" w:themeColor="background1"/>
            </w:tcBorders>
            <w:shd w:val="clear" w:color="auto" w:fill="auto"/>
            <w:tcMar>
              <w:top w:w="113" w:type="dxa"/>
            </w:tcMar>
          </w:tcPr>
          <w:p w:rsidR="00032083" w:rsidRPr="0052041E" w:rsidRDefault="00032083" w:rsidP="001231A7">
            <w:r>
              <w:lastRenderedPageBreak/>
              <w:br w:type="page"/>
            </w:r>
            <w:r>
              <w:br w:type="page"/>
            </w:r>
          </w:p>
        </w:tc>
      </w:tr>
      <w:tr w:rsidR="00032083" w:rsidTr="001231A7">
        <w:trPr>
          <w:cantSplit/>
          <w:trHeight w:val="652"/>
        </w:trPr>
        <w:tc>
          <w:tcPr>
            <w:tcW w:w="7655" w:type="dxa"/>
            <w:tcBorders>
              <w:top w:val="single" w:sz="4" w:space="0" w:color="670C12"/>
              <w:bottom w:val="nil"/>
            </w:tcBorders>
            <w:shd w:val="clear" w:color="auto" w:fill="auto"/>
            <w:tcMar>
              <w:left w:w="0" w:type="dxa"/>
            </w:tcMar>
          </w:tcPr>
          <w:p w:rsidR="00032083" w:rsidRDefault="00032083" w:rsidP="001231A7">
            <w:pPr>
              <w:pStyle w:val="Billedtekst"/>
              <w:rPr>
                <w:rStyle w:val="Strk"/>
              </w:rPr>
            </w:pPr>
            <w:r w:rsidRPr="002242E4">
              <w:t xml:space="preserve">Figur </w:t>
            </w:r>
            <w:r w:rsidRPr="002242E4">
              <w:rPr>
                <w:b/>
              </w:rPr>
              <w:fldChar w:fldCharType="begin"/>
            </w:r>
            <w:r w:rsidRPr="002242E4">
              <w:instrText xml:space="preserve"> STYLEREF 1 \s </w:instrText>
            </w:r>
            <w:r w:rsidRPr="002242E4">
              <w:rPr>
                <w:b/>
              </w:rPr>
              <w:fldChar w:fldCharType="separate"/>
            </w:r>
            <w:r>
              <w:rPr>
                <w:noProof/>
              </w:rPr>
              <w:t>1</w:t>
            </w:r>
            <w:r w:rsidRPr="002242E4">
              <w:rPr>
                <w:b/>
              </w:rPr>
              <w:fldChar w:fldCharType="end"/>
            </w:r>
            <w:r w:rsidRPr="002242E4">
              <w:t>.</w:t>
            </w:r>
            <w:r w:rsidRPr="002242E4">
              <w:rPr>
                <w:b/>
              </w:rPr>
              <w:fldChar w:fldCharType="begin"/>
            </w:r>
            <w:r w:rsidRPr="002242E4">
              <w:instrText xml:space="preserve"> SEQ Figur \* ARABIC \s 1 </w:instrText>
            </w:r>
            <w:r w:rsidRPr="002242E4">
              <w:rPr>
                <w:b/>
              </w:rPr>
              <w:fldChar w:fldCharType="separate"/>
            </w:r>
            <w:r>
              <w:rPr>
                <w:noProof/>
              </w:rPr>
              <w:t>2</w:t>
            </w:r>
            <w:r w:rsidRPr="002242E4">
              <w:rPr>
                <w:b/>
              </w:rPr>
              <w:fldChar w:fldCharType="end"/>
            </w:r>
            <w:r>
              <w:t xml:space="preserve"> </w:t>
            </w:r>
            <w:r>
              <w:rPr>
                <w:b/>
              </w:rPr>
              <w:t>Charts</w:t>
            </w:r>
          </w:p>
        </w:tc>
      </w:tr>
      <w:tr w:rsidR="00032083" w:rsidTr="001231A7">
        <w:trPr>
          <w:cantSplit/>
          <w:trHeight w:val="20"/>
        </w:trPr>
        <w:tc>
          <w:tcPr>
            <w:tcW w:w="765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</w:tcMar>
          </w:tcPr>
          <w:p w:rsidR="00032083" w:rsidRDefault="00032083" w:rsidP="001231A7">
            <w:pPr>
              <w:pStyle w:val="Indstbillede"/>
              <w:rPr>
                <w:rStyle w:val="Strk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5D45045E" wp14:editId="3BC57D50">
                  <wp:extent cx="3540715" cy="5287156"/>
                  <wp:effectExtent l="0" t="0" r="3175" b="0"/>
                  <wp:docPr id="54" name="Billed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056" cy="5290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083" w:rsidTr="001231A7">
        <w:trPr>
          <w:cantSplit/>
          <w:trHeight w:hRule="exact" w:val="397"/>
        </w:trPr>
        <w:tc>
          <w:tcPr>
            <w:tcW w:w="7655" w:type="dxa"/>
            <w:tcBorders>
              <w:top w:val="nil"/>
              <w:bottom w:val="single" w:sz="4" w:space="0" w:color="670C12"/>
            </w:tcBorders>
            <w:shd w:val="clear" w:color="auto" w:fill="auto"/>
            <w:tcMar>
              <w:left w:w="0" w:type="dxa"/>
            </w:tcMar>
          </w:tcPr>
          <w:p w:rsidR="00032083" w:rsidRDefault="00032083" w:rsidP="001231A7"/>
        </w:tc>
      </w:tr>
    </w:tbl>
    <w:p w:rsidR="00032083" w:rsidRDefault="00032083" w:rsidP="00032083"/>
    <w:p w:rsidR="00032083" w:rsidRDefault="00032083" w:rsidP="00032083">
      <w:pPr>
        <w:pStyle w:val="Overskrift3"/>
      </w:pPr>
      <w:r>
        <w:t>Grafernes størrelse</w:t>
      </w:r>
    </w:p>
    <w:p w:rsidR="00032083" w:rsidRDefault="00032083" w:rsidP="00032083">
      <w:pPr>
        <w:spacing w:after="200" w:line="276" w:lineRule="auto"/>
      </w:pPr>
      <w:r>
        <w:t xml:space="preserve">Grafernes størrelse har et automatisk </w:t>
      </w:r>
      <w:r w:rsidRPr="00F11313">
        <w:t>setup</w:t>
      </w:r>
      <w:r>
        <w:t>. Dvs., at hvis der ønskes en smal figur, så vælges ”</w:t>
      </w:r>
      <w:proofErr w:type="spellStart"/>
      <w:r w:rsidRPr="00364802">
        <w:rPr>
          <w:b/>
        </w:rPr>
        <w:t>narrow</w:t>
      </w:r>
      <w:proofErr w:type="spellEnd"/>
      <w:r>
        <w:t>” under ”</w:t>
      </w:r>
      <w:proofErr w:type="spellStart"/>
      <w:r w:rsidRPr="00E034BD">
        <w:rPr>
          <w:b/>
        </w:rPr>
        <w:t>Size</w:t>
      </w:r>
      <w:proofErr w:type="spellEnd"/>
      <w:r>
        <w:t xml:space="preserve">”. </w:t>
      </w:r>
    </w:p>
    <w:p w:rsidR="00032083" w:rsidRDefault="00032083" w:rsidP="00032083">
      <w:pPr>
        <w:pStyle w:val="Overskrift3"/>
      </w:pPr>
      <w:r>
        <w:t>2 grafer ved siden af hinanden</w:t>
      </w:r>
    </w:p>
    <w:p w:rsidR="00032083" w:rsidRDefault="00032083" w:rsidP="00032083">
      <w:pPr>
        <w:spacing w:after="200" w:line="276" w:lineRule="auto"/>
      </w:pPr>
      <w:r>
        <w:t>Hvis der ønskes 2 grafer ved siden af hinanden vælges ”</w:t>
      </w:r>
      <w:r w:rsidRPr="00932936">
        <w:rPr>
          <w:b/>
        </w:rPr>
        <w:t xml:space="preserve">2 </w:t>
      </w:r>
      <w:proofErr w:type="spellStart"/>
      <w:r w:rsidRPr="00364802">
        <w:rPr>
          <w:b/>
        </w:rPr>
        <w:t>graphs</w:t>
      </w:r>
      <w:proofErr w:type="spellEnd"/>
      <w:r w:rsidRPr="00932A6D">
        <w:rPr>
          <w:b/>
        </w:rPr>
        <w:t xml:space="preserve"> </w:t>
      </w:r>
      <w:proofErr w:type="spellStart"/>
      <w:r w:rsidRPr="00BD7FBB">
        <w:rPr>
          <w:b/>
        </w:rPr>
        <w:t>wide</w:t>
      </w:r>
      <w:proofErr w:type="spellEnd"/>
      <w:r>
        <w:t>” osv. Tryk ”</w:t>
      </w:r>
      <w:r w:rsidRPr="00BD7FBB">
        <w:rPr>
          <w:b/>
        </w:rPr>
        <w:t>Apply</w:t>
      </w:r>
      <w:r>
        <w:t>”</w:t>
      </w:r>
    </w:p>
    <w:p w:rsidR="00032083" w:rsidRDefault="00032083" w:rsidP="00032083">
      <w:pPr>
        <w:pStyle w:val="Overskrift3"/>
      </w:pPr>
      <w:r>
        <w:t>Aksetitlerne</w:t>
      </w:r>
    </w:p>
    <w:p w:rsidR="00032083" w:rsidRDefault="00032083" w:rsidP="00032083">
      <w:pPr>
        <w:spacing w:after="200" w:line="276" w:lineRule="auto"/>
      </w:pPr>
      <w:r w:rsidRPr="00023B7B">
        <w:t xml:space="preserve">Aksetitlerne </w:t>
      </w:r>
      <w:r>
        <w:t>vælges i ”</w:t>
      </w:r>
      <w:r w:rsidRPr="00932936">
        <w:rPr>
          <w:b/>
        </w:rPr>
        <w:t xml:space="preserve">Axis </w:t>
      </w:r>
      <w:r w:rsidRPr="00932A6D">
        <w:rPr>
          <w:b/>
        </w:rPr>
        <w:t>titles</w:t>
      </w:r>
      <w:r>
        <w:t>”</w:t>
      </w:r>
    </w:p>
    <w:p w:rsidR="00032083" w:rsidRDefault="00032083" w:rsidP="00032083">
      <w:pPr>
        <w:pStyle w:val="Overskrift3"/>
      </w:pPr>
      <w:r>
        <w:t>Enkeltsøjler</w:t>
      </w:r>
    </w:p>
    <w:p w:rsidR="00032083" w:rsidRDefault="00032083" w:rsidP="00032083">
      <w:pPr>
        <w:spacing w:after="200" w:line="276" w:lineRule="auto"/>
      </w:pPr>
      <w:r w:rsidRPr="00023B7B">
        <w:t>Enkeltsøjler</w:t>
      </w:r>
      <w:r>
        <w:t xml:space="preserve"> (fx DK) kan udvælges og gives en særlig farve ved at vælge ”</w:t>
      </w:r>
      <w:r w:rsidRPr="00932936">
        <w:rPr>
          <w:b/>
        </w:rPr>
        <w:t>Edit Axis and Series</w:t>
      </w:r>
      <w:r>
        <w:t>” og ”</w:t>
      </w:r>
      <w:r w:rsidRPr="00932936">
        <w:rPr>
          <w:b/>
        </w:rPr>
        <w:t xml:space="preserve">Change Points </w:t>
      </w:r>
      <w:proofErr w:type="spellStart"/>
      <w:r w:rsidRPr="00364802">
        <w:rPr>
          <w:b/>
        </w:rPr>
        <w:t>Colour</w:t>
      </w:r>
      <w:proofErr w:type="spellEnd"/>
      <w:r>
        <w:t>”.</w:t>
      </w:r>
    </w:p>
    <w:p w:rsidR="00032083" w:rsidRDefault="00032083" w:rsidP="00032083">
      <w:pPr>
        <w:pStyle w:val="Overskrift3"/>
      </w:pPr>
      <w:r>
        <w:lastRenderedPageBreak/>
        <w:t xml:space="preserve">Stiplede linjer </w:t>
      </w:r>
    </w:p>
    <w:p w:rsidR="00032083" w:rsidRPr="003D716D" w:rsidRDefault="00032083" w:rsidP="00032083">
      <w:pPr>
        <w:spacing w:after="200" w:line="276" w:lineRule="auto"/>
      </w:pPr>
      <w:r w:rsidRPr="00023B7B">
        <w:t>Stiplede linjer</w:t>
      </w:r>
      <w:r>
        <w:t xml:space="preserve"> kan indsættes (og overføres korrekt til Word) ved at vælge ”</w:t>
      </w:r>
      <w:proofErr w:type="spellStart"/>
      <w:r w:rsidRPr="00364802">
        <w:t>add</w:t>
      </w:r>
      <w:proofErr w:type="spellEnd"/>
      <w:r w:rsidRPr="00364802">
        <w:t xml:space="preserve"> </w:t>
      </w:r>
      <w:proofErr w:type="spellStart"/>
      <w:r w:rsidRPr="00364802">
        <w:t>chart</w:t>
      </w:r>
      <w:proofErr w:type="spellEnd"/>
      <w:r w:rsidRPr="00364802">
        <w:t xml:space="preserve"> </w:t>
      </w:r>
      <w:proofErr w:type="spellStart"/>
      <w:r w:rsidRPr="00364802">
        <w:t>shapes</w:t>
      </w:r>
      <w:proofErr w:type="spellEnd"/>
      <w:r>
        <w:t xml:space="preserve">” dernæst tryk på den lodrette streg og til sidst ændre stregen til stiplet i Excel (højre klik på stregen </w:t>
      </w:r>
      <w:r>
        <w:sym w:font="Wingdings" w:char="F0E0"/>
      </w:r>
      <w:r>
        <w:t xml:space="preserve">formater figur </w:t>
      </w:r>
      <w:r>
        <w:sym w:font="Wingdings" w:char="F0E0"/>
      </w:r>
      <w:r>
        <w:t xml:space="preserve">stregtype </w:t>
      </w:r>
      <w:r>
        <w:sym w:font="Wingdings" w:char="F0E0"/>
      </w:r>
      <w:proofErr w:type="spellStart"/>
      <w:r>
        <w:t>stregtype</w:t>
      </w:r>
      <w:proofErr w:type="spellEnd"/>
      <w:r>
        <w:t xml:space="preserve"> </w:t>
      </w:r>
      <w:r>
        <w:sym w:font="Wingdings" w:char="F0E0"/>
      </w:r>
      <w:r>
        <w:t>vælg stiplet).</w:t>
      </w:r>
    </w:p>
    <w:p w:rsidR="00032083" w:rsidRPr="00B335FB" w:rsidRDefault="00032083" w:rsidP="00032083">
      <w:pPr>
        <w:pStyle w:val="Overskrift2"/>
      </w:pPr>
      <w:bookmarkStart w:id="11" w:name="_Toc482962217"/>
      <w:bookmarkStart w:id="12" w:name="_Toc490462399"/>
      <w:bookmarkStart w:id="13" w:name="_Toc490465540"/>
      <w:bookmarkStart w:id="14" w:name="_Toc490568107"/>
      <w:r w:rsidRPr="00B335FB">
        <w:t>Eksport</w:t>
      </w:r>
      <w:r>
        <w:t>er</w:t>
      </w:r>
      <w:r w:rsidRPr="00B335FB">
        <w:t xml:space="preserve"> </w:t>
      </w:r>
      <w:r>
        <w:t xml:space="preserve">figurer </w:t>
      </w:r>
      <w:r w:rsidRPr="00B335FB">
        <w:t>til Word-skabelonen</w:t>
      </w:r>
      <w:bookmarkEnd w:id="11"/>
      <w:bookmarkEnd w:id="12"/>
      <w:bookmarkEnd w:id="13"/>
      <w:bookmarkEnd w:id="14"/>
    </w:p>
    <w:p w:rsidR="00032083" w:rsidRDefault="00032083" w:rsidP="00032083">
      <w:pPr>
        <w:spacing w:after="200" w:line="276" w:lineRule="auto"/>
      </w:pPr>
      <w:r>
        <w:t>Figurer eksporteres til Word-skabelonen ved at vælge fanen ”</w:t>
      </w:r>
      <w:r w:rsidRPr="002F79C2">
        <w:rPr>
          <w:b/>
        </w:rPr>
        <w:t>export</w:t>
      </w:r>
      <w:r>
        <w:t>”, vælge ”</w:t>
      </w:r>
      <w:r w:rsidRPr="002F79C2">
        <w:rPr>
          <w:b/>
        </w:rPr>
        <w:t>As image</w:t>
      </w:r>
      <w:r>
        <w:t>” og trykke ”</w:t>
      </w:r>
      <w:proofErr w:type="spellStart"/>
      <w:r w:rsidRPr="00364802">
        <w:rPr>
          <w:b/>
        </w:rPr>
        <w:t>copy</w:t>
      </w:r>
      <w:proofErr w:type="spellEnd"/>
      <w:r w:rsidRPr="002F79C2">
        <w:rPr>
          <w:b/>
        </w:rPr>
        <w:t xml:space="preserve"> to </w:t>
      </w:r>
      <w:r w:rsidRPr="00364802">
        <w:rPr>
          <w:b/>
        </w:rPr>
        <w:t>Clipboard</w:t>
      </w:r>
      <w:r>
        <w:t>”. Dernæst går man ind i word-skabelonen og markerer det felt, der hedder: ”</w:t>
      </w:r>
      <w:r w:rsidRPr="002F79C2">
        <w:rPr>
          <w:b/>
        </w:rPr>
        <w:t>Dobbelt klik her for at indsætte en figur eller et billede”</w:t>
      </w:r>
      <w:r>
        <w:t xml:space="preserve"> i figur-skabelonen og trykker ”Ctrl + V”.</w:t>
      </w:r>
    </w:p>
    <w:p w:rsidR="00032083" w:rsidRDefault="00032083" w:rsidP="00032083">
      <w:pPr>
        <w:pStyle w:val="Overskrift2"/>
      </w:pPr>
      <w:bookmarkStart w:id="15" w:name="_Toc482962218"/>
      <w:bookmarkStart w:id="16" w:name="_Toc490462400"/>
      <w:bookmarkStart w:id="17" w:name="_Toc490465541"/>
      <w:bookmarkStart w:id="18" w:name="_Toc490568108"/>
      <w:r>
        <w:t>Fejl i Excel Engine</w:t>
      </w:r>
      <w:bookmarkEnd w:id="15"/>
      <w:bookmarkEnd w:id="16"/>
      <w:bookmarkEnd w:id="17"/>
      <w:bookmarkEnd w:id="18"/>
      <w:r>
        <w:t xml:space="preserve"> </w:t>
      </w:r>
    </w:p>
    <w:p w:rsidR="00032083" w:rsidRPr="00780B06" w:rsidRDefault="00032083" w:rsidP="00032083">
      <w:r w:rsidRPr="00780B06">
        <w:t>Hvis der opleves fejl i Excel-Engine</w:t>
      </w:r>
      <w:r>
        <w:t>, bedes det rapporteret</w:t>
      </w:r>
      <w:r w:rsidRPr="00780B06">
        <w:t xml:space="preserve"> </w:t>
      </w:r>
      <w:r>
        <w:t>til Christian Meyer i Styring og IT.</w:t>
      </w:r>
    </w:p>
    <w:p w:rsidR="00032083" w:rsidRDefault="00032083" w:rsidP="00032083">
      <w:r>
        <w:t>Beskriv fejlen og evt. fejlmeddelelser</w:t>
      </w:r>
      <w:r w:rsidRPr="00F11313">
        <w:t xml:space="preserve"> </w:t>
      </w:r>
      <w:r>
        <w:t>grundigt og suppler gerne med relevante screendumps. Medsend også selve dokumentet, hvor fejlen er opstået.</w:t>
      </w:r>
    </w:p>
    <w:p w:rsidR="00032083" w:rsidRDefault="00032083" w:rsidP="00032083">
      <w:pPr>
        <w:pStyle w:val="Overskrift2"/>
      </w:pPr>
      <w:bookmarkStart w:id="19" w:name="_Toc482962219"/>
      <w:bookmarkStart w:id="20" w:name="_Toc490462401"/>
      <w:bookmarkStart w:id="21" w:name="_Toc490465542"/>
      <w:bookmarkStart w:id="22" w:name="_Toc490568109"/>
      <w:r>
        <w:t>Hjælp til Excel Engine</w:t>
      </w:r>
      <w:bookmarkEnd w:id="19"/>
      <w:bookmarkEnd w:id="20"/>
      <w:bookmarkEnd w:id="21"/>
      <w:bookmarkEnd w:id="22"/>
    </w:p>
    <w:p w:rsidR="00032083" w:rsidRDefault="00032083" w:rsidP="00032083">
      <w:r>
        <w:t xml:space="preserve">Hvis der er brug for hjælp til Excel-Engine eller det grafiske setup (fx ved ønsket om en venstre akse og en højre akse i samme figur), kan </w:t>
      </w:r>
      <w:r w:rsidRPr="004F58C7">
        <w:rPr>
          <w:b/>
        </w:rPr>
        <w:t>studenterne i MØK</w:t>
      </w:r>
      <w:r>
        <w:t xml:space="preserve"> hjælpe.</w:t>
      </w:r>
    </w:p>
    <w:p w:rsidR="00032083" w:rsidRDefault="00032083" w:rsidP="00032083"/>
    <w:sectPr w:rsidR="00032083" w:rsidSect="00761AD1">
      <w:headerReference w:type="even" r:id="rId19"/>
      <w:headerReference w:type="default" r:id="rId20"/>
      <w:footerReference w:type="default" r:id="rId21"/>
      <w:pgSz w:w="11907" w:h="16840" w:code="9"/>
      <w:pgMar w:top="1899" w:right="851" w:bottom="1276" w:left="3402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180" w:rsidRDefault="00D94180" w:rsidP="007E2375">
      <w:pPr>
        <w:spacing w:line="240" w:lineRule="auto"/>
      </w:pPr>
      <w:r>
        <w:separator/>
      </w:r>
    </w:p>
  </w:endnote>
  <w:endnote w:type="continuationSeparator" w:id="0">
    <w:p w:rsidR="00D94180" w:rsidRDefault="00D94180" w:rsidP="007E2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725" w:rsidRDefault="00D47725">
    <w:pPr>
      <w:pStyle w:val="Sidefod"/>
    </w:pPr>
    <w:r w:rsidRPr="006870C5">
      <w:rPr>
        <w:rStyle w:val="Sidetal"/>
        <w:noProof/>
        <w:lang w:eastAsia="da-DK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5FF19A4" wp14:editId="268759BC">
              <wp:simplePos x="0" y="0"/>
              <wp:positionH relativeFrom="page">
                <wp:posOffset>2196465</wp:posOffset>
              </wp:positionH>
              <wp:positionV relativeFrom="page">
                <wp:posOffset>10333355</wp:posOffset>
              </wp:positionV>
              <wp:extent cx="360000" cy="0"/>
              <wp:effectExtent l="0" t="0" r="2159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92389" id="Straight Connector 17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72.95pt,813.65pt" to="201.3pt,8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" strokecolor="#950a1b [3044]" strokeweight=".5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AD1" w:rsidRDefault="00D47725">
    <w:pPr>
      <w:pStyle w:val="Sidefod"/>
    </w:pPr>
    <w:r w:rsidRPr="006870C5">
      <w:rPr>
        <w:rStyle w:val="Sidetal"/>
        <w:noProof/>
        <w:lang w:eastAsia="da-DK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5FAA1A8" wp14:editId="2B18B2C7">
              <wp:simplePos x="0" y="0"/>
              <wp:positionH relativeFrom="page">
                <wp:posOffset>2196465</wp:posOffset>
              </wp:positionH>
              <wp:positionV relativeFrom="page">
                <wp:posOffset>10333355</wp:posOffset>
              </wp:positionV>
              <wp:extent cx="360000" cy="0"/>
              <wp:effectExtent l="0" t="0" r="2159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B2FCC3" id="Straight Connector 20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72.95pt,813.65pt" to="201.3pt,8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" strokecolor="#950a1b [3044]" strokeweight=".5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725" w:rsidRDefault="00D47725">
    <w:pPr>
      <w:pStyle w:val="Sidefod"/>
    </w:pPr>
    <w:r w:rsidRPr="006870C5">
      <w:rPr>
        <w:rStyle w:val="Sidetal"/>
        <w:noProof/>
        <w:lang w:eastAsia="da-DK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D8F42CC" wp14:editId="2C028964">
              <wp:simplePos x="0" y="0"/>
              <wp:positionH relativeFrom="page">
                <wp:posOffset>2196465</wp:posOffset>
              </wp:positionH>
              <wp:positionV relativeFrom="page">
                <wp:posOffset>10333355</wp:posOffset>
              </wp:positionV>
              <wp:extent cx="360000" cy="0"/>
              <wp:effectExtent l="0" t="0" r="2159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6234EB" id="Straight Connector 19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72.95pt,813.65pt" to="201.3pt,8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" strokecolor="#950a1b [3044]" strokeweight=".5pt">
              <w10:wrap anchorx="page" anchory="page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AD1" w:rsidRDefault="00761AD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180" w:rsidRDefault="00D94180" w:rsidP="007E2375">
      <w:pPr>
        <w:spacing w:line="240" w:lineRule="auto"/>
      </w:pPr>
    </w:p>
    <w:p w:rsidR="00D94180" w:rsidRDefault="00D94180" w:rsidP="007E2375">
      <w:pPr>
        <w:spacing w:line="240" w:lineRule="auto"/>
      </w:pPr>
    </w:p>
    <w:p w:rsidR="00D94180" w:rsidRPr="007E3D84" w:rsidRDefault="00D94180" w:rsidP="007E2375">
      <w:pPr>
        <w:spacing w:line="240" w:lineRule="auto"/>
        <w:rPr>
          <w:spacing w:val="-10"/>
        </w:rPr>
      </w:pPr>
      <w:r w:rsidRPr="007E3D84">
        <w:rPr>
          <w:spacing w:val="-10"/>
        </w:rPr>
        <w:t>________________</w:t>
      </w:r>
      <w:r>
        <w:rPr>
          <w:spacing w:val="-10"/>
        </w:rPr>
        <w:t>__</w:t>
      </w:r>
    </w:p>
  </w:footnote>
  <w:footnote w:type="continuationSeparator" w:id="0">
    <w:p w:rsidR="00D94180" w:rsidRDefault="00D94180" w:rsidP="007E23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AD1" w:rsidRDefault="00761AD1" w:rsidP="00761AD1">
    <w:pPr>
      <w:pStyle w:val="Sidehoved"/>
    </w:pPr>
    <w:r w:rsidRPr="006870C5">
      <w:rPr>
        <w:rStyle w:val="Sidetal"/>
        <w:noProof/>
        <w:lang w:eastAsia="da-D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AD3D881" wp14:editId="6C25A0EE">
              <wp:simplePos x="0" y="0"/>
              <wp:positionH relativeFrom="leftMargin">
                <wp:posOffset>540385</wp:posOffset>
              </wp:positionH>
              <wp:positionV relativeFrom="margin">
                <wp:posOffset>54305</wp:posOffset>
              </wp:positionV>
              <wp:extent cx="720000" cy="0"/>
              <wp:effectExtent l="0" t="0" r="2349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5735AE" id="Straight Connector 1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width-relative:margin" from="42.55pt,4.3pt" to="99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" strokecolor="#950a1b [3044]" strokeweight=".5pt">
              <w10:wrap anchorx="margin" anchory="margin"/>
            </v:line>
          </w:pict>
        </mc:Fallback>
      </mc:AlternateContent>
    </w:r>
    <w:r w:rsidRPr="006870C5">
      <w:rPr>
        <w:rStyle w:val="Sidetal"/>
      </w:rPr>
      <w:t>Side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807BE5">
      <w:rPr>
        <w:noProof/>
      </w:rPr>
      <w:t>2</w:t>
    </w:r>
    <w:r>
      <w:fldChar w:fldCharType="end"/>
    </w:r>
    <w:r w:rsidRPr="006870C5">
      <w:tab/>
    </w:r>
    <w:r w:rsidR="00A5078E">
      <w:fldChar w:fldCharType="begin"/>
    </w:r>
    <w:r w:rsidR="00A5078E">
      <w:instrText xml:space="preserve"> STYLEREF  "1" </w:instrText>
    </w:r>
    <w:r w:rsidR="00A5078E">
      <w:fldChar w:fldCharType="separate"/>
    </w:r>
    <w:r w:rsidR="00032083">
      <w:rPr>
        <w:noProof/>
      </w:rPr>
      <w:t>Kapitel 1</w:t>
    </w:r>
    <w:r w:rsidR="00A5078E">
      <w:rPr>
        <w:noProof/>
      </w:rPr>
      <w:fldChar w:fldCharType="end"/>
    </w:r>
    <w:r w:rsidRPr="006870C5">
      <w:rPr>
        <w:rStyle w:val="Sidetal"/>
        <w:noProof/>
        <w:lang w:eastAsia="da-DK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A9BC304" wp14:editId="44957AB2">
              <wp:simplePos x="0" y="0"/>
              <wp:positionH relativeFrom="page">
                <wp:posOffset>2196465</wp:posOffset>
              </wp:positionH>
              <wp:positionV relativeFrom="page">
                <wp:posOffset>10333355</wp:posOffset>
              </wp:positionV>
              <wp:extent cx="360000" cy="0"/>
              <wp:effectExtent l="0" t="0" r="2159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4D93E" id="Straight Connector 1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72.95pt,813.65pt" to="201.3pt,8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" strokecolor="#950a1b [3044]" strokeweight=".5pt">
              <w10:wrap anchorx="page" anchory="page"/>
            </v:line>
          </w:pict>
        </mc:Fallback>
      </mc:AlternateContent>
    </w:r>
    <w:r>
      <w:t xml:space="preserve"> </w:t>
    </w:r>
    <w:r>
      <w:fldChar w:fldCharType="begin"/>
    </w:r>
    <w:r>
      <w:instrText xml:space="preserve"> STYLEREF  "Overskrift 1 - Efterfølgende"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598" w:rsidRPr="006870C5" w:rsidRDefault="00222598" w:rsidP="006870C5">
    <w:pPr>
      <w:pStyle w:val="Sidehoved"/>
    </w:pPr>
    <w:r w:rsidRPr="006870C5">
      <w:rPr>
        <w:rStyle w:val="Sidetal"/>
        <w:noProof/>
        <w:lang w:eastAsia="da-D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E6D170" wp14:editId="67FD930C">
              <wp:simplePos x="0" y="0"/>
              <wp:positionH relativeFrom="leftMargin">
                <wp:posOffset>540385</wp:posOffset>
              </wp:positionH>
              <wp:positionV relativeFrom="margin">
                <wp:posOffset>46990</wp:posOffset>
              </wp:positionV>
              <wp:extent cx="720000" cy="0"/>
              <wp:effectExtent l="0" t="0" r="2349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F91A80"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width-relative:margin" from="42.55pt,3.7pt" to="99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" strokecolor="#950a1b [3044]" strokeweight=".5pt">
              <w10:wrap anchorx="margin" anchory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598" w:rsidRDefault="00752DA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95104" behindDoc="0" locked="0" layoutInCell="1" allowOverlap="1" wp14:anchorId="318A3AC5" wp14:editId="1EFD5742">
          <wp:simplePos x="0" y="0"/>
          <wp:positionH relativeFrom="page">
            <wp:align>center</wp:align>
          </wp:positionH>
          <wp:positionV relativeFrom="page">
            <wp:posOffset>9469120</wp:posOffset>
          </wp:positionV>
          <wp:extent cx="2624400" cy="432000"/>
          <wp:effectExtent l="0" t="0" r="5080" b="6350"/>
          <wp:wrapNone/>
          <wp:docPr id="18" name="Picture 18" descr="U:\Advice\Jobs\6149_Konkurrence- og Forbrugerstyrelsen_opbygning af publikationsforside\Received\work\KFWhit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Advice\Jobs\6149_Konkurrence- og Forbrugerstyrelsen_opbygning af publikationsforside\Received\work\KFWhit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745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094196" wp14:editId="162603B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48000" cy="10080000"/>
              <wp:effectExtent l="0" t="0" r="571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8000" cy="10080000"/>
                      </a:xfrm>
                      <a:prstGeom prst="rect">
                        <a:avLst/>
                      </a:prstGeom>
                      <a:solidFill>
                        <a:srgbClr val="9E0B1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65EB98" id="Rectangle 1" o:spid="_x0000_s1026" style="position:absolute;margin-left:0;margin-top:0;width:547.1pt;height:793.7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" fillcolor="#9e0b1d" stroked="f" strokeweight="2pt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AD1" w:rsidRDefault="00761AD1" w:rsidP="00761AD1">
    <w:pPr>
      <w:pStyle w:val="Sidehoved"/>
    </w:pPr>
    <w:r w:rsidRPr="006870C5">
      <w:rPr>
        <w:rStyle w:val="Sidetal"/>
        <w:noProof/>
        <w:lang w:eastAsia="da-DK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92EC43E" wp14:editId="222B6627">
              <wp:simplePos x="0" y="0"/>
              <wp:positionH relativeFrom="leftMargin">
                <wp:posOffset>540385</wp:posOffset>
              </wp:positionH>
              <wp:positionV relativeFrom="margin">
                <wp:posOffset>54305</wp:posOffset>
              </wp:positionV>
              <wp:extent cx="720000" cy="0"/>
              <wp:effectExtent l="0" t="0" r="2349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9EF7A" id="Straight Connector 14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width-relative:margin" from="42.55pt,4.3pt" to="99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" strokecolor="#950a1b [3044]" strokeweight=".5pt">
              <w10:wrap anchorx="margin" anchory="margin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AD1" w:rsidRDefault="00761AD1" w:rsidP="00761AD1">
    <w:pPr>
      <w:pStyle w:val="Sidehoved"/>
    </w:pPr>
    <w:r w:rsidRPr="006870C5">
      <w:rPr>
        <w:rStyle w:val="Sidetal"/>
      </w:rPr>
      <w:t>Side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D30574">
      <w:rPr>
        <w:noProof/>
      </w:rPr>
      <w:t>6</w:t>
    </w:r>
    <w:r>
      <w:fldChar w:fldCharType="end"/>
    </w:r>
    <w:r w:rsidRPr="006870C5">
      <w:tab/>
    </w:r>
    <w:r w:rsidR="00A5078E">
      <w:fldChar w:fldCharType="begin"/>
    </w:r>
    <w:r w:rsidR="00A5078E">
      <w:instrText xml:space="preserve"> STYLEREF  "1" </w:instrText>
    </w:r>
    <w:r w:rsidR="00A5078E">
      <w:fldChar w:fldCharType="separate"/>
    </w:r>
    <w:r w:rsidR="00051517">
      <w:rPr>
        <w:noProof/>
      </w:rPr>
      <w:t>Kapitel 1</w:t>
    </w:r>
    <w:r w:rsidR="00A5078E">
      <w:rPr>
        <w:noProof/>
      </w:rPr>
      <w:fldChar w:fldCharType="end"/>
    </w:r>
    <w:r w:rsidRPr="006870C5">
      <w:rPr>
        <w:rStyle w:val="Sidetal"/>
        <w:noProof/>
        <w:lang w:eastAsia="da-DK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0A937BE" wp14:editId="66CC50B5">
              <wp:simplePos x="0" y="0"/>
              <wp:positionH relativeFrom="page">
                <wp:posOffset>2196465</wp:posOffset>
              </wp:positionH>
              <wp:positionV relativeFrom="page">
                <wp:posOffset>10333355</wp:posOffset>
              </wp:positionV>
              <wp:extent cx="360000" cy="0"/>
              <wp:effectExtent l="0" t="0" r="21590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6F8F43" id="Straight Connector 15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72.95pt,813.65pt" to="201.3pt,8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" strokecolor="#950a1b [3044]" strokeweight=".5pt">
              <w10:wrap anchorx="page" anchory="page"/>
            </v:line>
          </w:pict>
        </mc:Fallback>
      </mc:AlternateContent>
    </w:r>
    <w:r>
      <w:t xml:space="preserve"> </w:t>
    </w:r>
    <w:r>
      <w:fldChar w:fldCharType="begin"/>
    </w:r>
    <w:r>
      <w:instrText xml:space="preserve"> STYLEREF  "Overskrift 1 - Efterfølgende" </w:instrText>
    </w:r>
    <w:r>
      <w:fldChar w:fldCharType="separate"/>
    </w:r>
    <w:r w:rsidR="00051517">
      <w:rPr>
        <w:noProof/>
      </w:rPr>
      <w:t>Vejledning til Excel Engine</w:t>
    </w:r>
    <w:r>
      <w:fldChar w:fldCharType="end"/>
    </w:r>
    <w:r w:rsidRPr="006870C5">
      <w:rPr>
        <w:rStyle w:val="Sidetal"/>
        <w:noProof/>
        <w:lang w:eastAsia="da-DK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741240B" wp14:editId="2910903E">
              <wp:simplePos x="0" y="0"/>
              <wp:positionH relativeFrom="leftMargin">
                <wp:posOffset>540385</wp:posOffset>
              </wp:positionH>
              <wp:positionV relativeFrom="margin">
                <wp:posOffset>54305</wp:posOffset>
              </wp:positionV>
              <wp:extent cx="720000" cy="0"/>
              <wp:effectExtent l="0" t="0" r="23495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8B3F61" id="Straight Connector 16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width-relative:margin" from="42.55pt,4.3pt" to="99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" strokecolor="#950a1b [3044]" strokeweight=".5pt">
              <w10:wrap anchorx="margin" anchory="margin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598" w:rsidRPr="006870C5" w:rsidRDefault="00222598" w:rsidP="006870C5">
    <w:pPr>
      <w:pStyle w:val="Sidehoved"/>
    </w:pPr>
    <w:r w:rsidRPr="006870C5">
      <w:rPr>
        <w:rStyle w:val="Sidetal"/>
        <w:noProof/>
        <w:lang w:eastAsia="da-D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45C3C9F" wp14:editId="218E69B8">
              <wp:simplePos x="0" y="0"/>
              <wp:positionH relativeFrom="leftMargin">
                <wp:posOffset>540385</wp:posOffset>
              </wp:positionH>
              <wp:positionV relativeFrom="margin">
                <wp:posOffset>54305</wp:posOffset>
              </wp:positionV>
              <wp:extent cx="720000" cy="0"/>
              <wp:effectExtent l="0" t="0" r="2349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322C13" id="Straight Connector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width-relative:margin" from="42.55pt,4.3pt" to="99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" strokecolor="#950a1b [3044]" strokeweight=".5pt">
              <w10:wrap anchorx="margin" anchory="margin"/>
            </v:line>
          </w:pict>
        </mc:Fallback>
      </mc:AlternateContent>
    </w:r>
    <w:r w:rsidRPr="006870C5">
      <w:rPr>
        <w:rStyle w:val="Sidetal"/>
      </w:rPr>
      <w:t>Side</w:t>
    </w:r>
    <w:r>
      <w:t xml:space="preserve"> </w:t>
    </w:r>
    <w:r>
      <w:fldChar w:fldCharType="begin"/>
    </w:r>
    <w:r w:rsidR="00761AD1">
      <w:instrText xml:space="preserve"> PAGE</w:instrText>
    </w:r>
    <w:r>
      <w:instrText xml:space="preserve"> </w:instrText>
    </w:r>
    <w:r>
      <w:fldChar w:fldCharType="separate"/>
    </w:r>
    <w:r w:rsidR="00D30574">
      <w:rPr>
        <w:noProof/>
      </w:rPr>
      <w:t>7</w:t>
    </w:r>
    <w:r>
      <w:fldChar w:fldCharType="end"/>
    </w:r>
    <w:r w:rsidRPr="006870C5">
      <w:tab/>
    </w:r>
    <w:r w:rsidR="008368A7" w:rsidRPr="006870C5">
      <w:rPr>
        <w:rStyle w:val="Sidetal"/>
        <w:noProof/>
        <w:lang w:eastAsia="da-DK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F7A7608" wp14:editId="480F07F8">
              <wp:simplePos x="0" y="0"/>
              <wp:positionH relativeFrom="page">
                <wp:posOffset>2196465</wp:posOffset>
              </wp:positionH>
              <wp:positionV relativeFrom="page">
                <wp:posOffset>10333355</wp:posOffset>
              </wp:positionV>
              <wp:extent cx="360000" cy="0"/>
              <wp:effectExtent l="0" t="0" r="2159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906DDF" id="Straight Connector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72.95pt,813.65pt" to="201.3pt,8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" strokecolor="#950a1b [3044]" strokeweight=".5pt">
              <w10:wrap anchorx="page" anchory="page"/>
            </v:line>
          </w:pict>
        </mc:Fallback>
      </mc:AlternateContent>
    </w:r>
    <w:r>
      <w:fldChar w:fldCharType="begin"/>
    </w:r>
    <w:r w:rsidR="00761AD1">
      <w:instrText xml:space="preserve"> STYLEREF  "Titel - Forside"</w:instrText>
    </w:r>
    <w:r>
      <w:fldChar w:fldCharType="separate"/>
    </w:r>
    <w:r w:rsidR="00051517">
      <w:rPr>
        <w:noProof/>
      </w:rPr>
      <w:t>Vejledning til Excel Engine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D6EB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8A7E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4024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5E4F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824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0AD2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58D6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669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404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072DAF"/>
    <w:multiLevelType w:val="multilevel"/>
    <w:tmpl w:val="F8BCE8CA"/>
    <w:lvl w:ilvl="0">
      <w:start w:val="1"/>
      <w:numFmt w:val="decimal"/>
      <w:pStyle w:val="Overskrift1"/>
      <w:lvlText w:val="%1"/>
      <w:lvlJc w:val="left"/>
      <w:pPr>
        <w:ind w:left="-2552" w:hanging="141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2B24BDC"/>
    <w:multiLevelType w:val="hybridMultilevel"/>
    <w:tmpl w:val="128011D0"/>
    <w:lvl w:ilvl="0" w:tplc="635C5FD6">
      <w:start w:val="1"/>
      <w:numFmt w:val="decimal"/>
      <w:lvlText w:val="Note 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17DAD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00115DD"/>
    <w:multiLevelType w:val="multilevel"/>
    <w:tmpl w:val="C8A89148"/>
    <w:lvl w:ilvl="0">
      <w:start w:val="1"/>
      <w:numFmt w:val="decimal"/>
      <w:lvlText w:val="Note %1: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9EA543E"/>
    <w:multiLevelType w:val="multilevel"/>
    <w:tmpl w:val="E9E0DF2A"/>
    <w:lvl w:ilvl="0">
      <w:start w:val="1"/>
      <w:numFmt w:val="decimal"/>
      <w:pStyle w:val="Opstilling-talellerbogst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5"/>
        </w:tabs>
        <w:ind w:left="2665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2665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65"/>
        </w:tabs>
        <w:ind w:left="2665" w:hanging="851"/>
      </w:pPr>
      <w:rPr>
        <w:rFonts w:hint="default"/>
      </w:rPr>
    </w:lvl>
  </w:abstractNum>
  <w:abstractNum w:abstractNumId="15" w15:restartNumberingAfterBreak="0">
    <w:nsid w:val="5D816C89"/>
    <w:multiLevelType w:val="hybridMultilevel"/>
    <w:tmpl w:val="2988BDB8"/>
    <w:lvl w:ilvl="0" w:tplc="AC7EF8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5A28"/>
    <w:multiLevelType w:val="multilevel"/>
    <w:tmpl w:val="55D2ABFE"/>
    <w:lvl w:ilvl="0">
      <w:start w:val="1"/>
      <w:numFmt w:val="bullet"/>
      <w:pStyle w:val="Opstilling-punkttegn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18"/>
      </w:rPr>
    </w:lvl>
    <w:lvl w:ilvl="1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»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»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»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»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»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»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17" w15:restartNumberingAfterBreak="0">
    <w:nsid w:val="7BA1274A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7"/>
  </w:num>
  <w:num w:numId="5">
    <w:abstractNumId w:val="8"/>
  </w:num>
  <w:num w:numId="6">
    <w:abstractNumId w:val="14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7"/>
  </w:num>
  <w:num w:numId="16">
    <w:abstractNumId w:val="12"/>
  </w:num>
  <w:num w:numId="17">
    <w:abstractNumId w:val="11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20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083"/>
    <w:rsid w:val="0001231D"/>
    <w:rsid w:val="00013118"/>
    <w:rsid w:val="00015206"/>
    <w:rsid w:val="000163CF"/>
    <w:rsid w:val="00021C16"/>
    <w:rsid w:val="00025789"/>
    <w:rsid w:val="00027DD0"/>
    <w:rsid w:val="00030192"/>
    <w:rsid w:val="00032083"/>
    <w:rsid w:val="000360BE"/>
    <w:rsid w:val="00043C0E"/>
    <w:rsid w:val="00051517"/>
    <w:rsid w:val="0005465E"/>
    <w:rsid w:val="00055136"/>
    <w:rsid w:val="00062FFB"/>
    <w:rsid w:val="00074A82"/>
    <w:rsid w:val="000757A7"/>
    <w:rsid w:val="00076A0A"/>
    <w:rsid w:val="0008057F"/>
    <w:rsid w:val="00081380"/>
    <w:rsid w:val="00081FF8"/>
    <w:rsid w:val="0009111C"/>
    <w:rsid w:val="00092307"/>
    <w:rsid w:val="000978B0"/>
    <w:rsid w:val="000B5C7E"/>
    <w:rsid w:val="000D0DE5"/>
    <w:rsid w:val="000D17AD"/>
    <w:rsid w:val="000D395B"/>
    <w:rsid w:val="000D3F6C"/>
    <w:rsid w:val="000D74F7"/>
    <w:rsid w:val="00101E33"/>
    <w:rsid w:val="001026C3"/>
    <w:rsid w:val="001174F1"/>
    <w:rsid w:val="001203C1"/>
    <w:rsid w:val="001302CB"/>
    <w:rsid w:val="00132171"/>
    <w:rsid w:val="00132204"/>
    <w:rsid w:val="00137C5D"/>
    <w:rsid w:val="00143D24"/>
    <w:rsid w:val="00143D71"/>
    <w:rsid w:val="00146C7B"/>
    <w:rsid w:val="00152DA3"/>
    <w:rsid w:val="0016563F"/>
    <w:rsid w:val="001738B2"/>
    <w:rsid w:val="00181DD8"/>
    <w:rsid w:val="00196D9E"/>
    <w:rsid w:val="001A181E"/>
    <w:rsid w:val="001A6D19"/>
    <w:rsid w:val="001A7001"/>
    <w:rsid w:val="001A754E"/>
    <w:rsid w:val="001B3A1D"/>
    <w:rsid w:val="001D0364"/>
    <w:rsid w:val="001D0479"/>
    <w:rsid w:val="001D5357"/>
    <w:rsid w:val="001E5B2D"/>
    <w:rsid w:val="001F2035"/>
    <w:rsid w:val="001F27B1"/>
    <w:rsid w:val="001F59FC"/>
    <w:rsid w:val="0020220D"/>
    <w:rsid w:val="00211ED3"/>
    <w:rsid w:val="00220753"/>
    <w:rsid w:val="00220E9B"/>
    <w:rsid w:val="00220F31"/>
    <w:rsid w:val="00222598"/>
    <w:rsid w:val="002242E4"/>
    <w:rsid w:val="0022441F"/>
    <w:rsid w:val="00237211"/>
    <w:rsid w:val="00244700"/>
    <w:rsid w:val="00260A63"/>
    <w:rsid w:val="00263132"/>
    <w:rsid w:val="00263373"/>
    <w:rsid w:val="00263A1F"/>
    <w:rsid w:val="0027172C"/>
    <w:rsid w:val="00275F62"/>
    <w:rsid w:val="002826DF"/>
    <w:rsid w:val="00285E35"/>
    <w:rsid w:val="002878CE"/>
    <w:rsid w:val="00290F74"/>
    <w:rsid w:val="00296167"/>
    <w:rsid w:val="002A7D57"/>
    <w:rsid w:val="002B4606"/>
    <w:rsid w:val="002B7D67"/>
    <w:rsid w:val="002C3820"/>
    <w:rsid w:val="002C3971"/>
    <w:rsid w:val="002D2993"/>
    <w:rsid w:val="003152D6"/>
    <w:rsid w:val="0032218E"/>
    <w:rsid w:val="003279AC"/>
    <w:rsid w:val="00330227"/>
    <w:rsid w:val="00334AA9"/>
    <w:rsid w:val="00334C0A"/>
    <w:rsid w:val="00337DD0"/>
    <w:rsid w:val="003406F0"/>
    <w:rsid w:val="00340F13"/>
    <w:rsid w:val="00345C7E"/>
    <w:rsid w:val="00350F19"/>
    <w:rsid w:val="003526D1"/>
    <w:rsid w:val="00352842"/>
    <w:rsid w:val="003541D2"/>
    <w:rsid w:val="00356F6E"/>
    <w:rsid w:val="00360DDE"/>
    <w:rsid w:val="003614F3"/>
    <w:rsid w:val="00365220"/>
    <w:rsid w:val="00367A98"/>
    <w:rsid w:val="00367D2D"/>
    <w:rsid w:val="00372C9D"/>
    <w:rsid w:val="0037582A"/>
    <w:rsid w:val="00382677"/>
    <w:rsid w:val="003839B9"/>
    <w:rsid w:val="00387F2E"/>
    <w:rsid w:val="003927BF"/>
    <w:rsid w:val="00396B9F"/>
    <w:rsid w:val="003A7AF8"/>
    <w:rsid w:val="003B1A2A"/>
    <w:rsid w:val="003B48DF"/>
    <w:rsid w:val="003B5934"/>
    <w:rsid w:val="003B79E8"/>
    <w:rsid w:val="003C24CB"/>
    <w:rsid w:val="003C4F1B"/>
    <w:rsid w:val="003D6DBF"/>
    <w:rsid w:val="003E6B23"/>
    <w:rsid w:val="003F2AD0"/>
    <w:rsid w:val="00406FC3"/>
    <w:rsid w:val="00411476"/>
    <w:rsid w:val="00416680"/>
    <w:rsid w:val="00422920"/>
    <w:rsid w:val="0044283A"/>
    <w:rsid w:val="00446A1A"/>
    <w:rsid w:val="00460BC8"/>
    <w:rsid w:val="00466C42"/>
    <w:rsid w:val="00470182"/>
    <w:rsid w:val="00471793"/>
    <w:rsid w:val="00475D76"/>
    <w:rsid w:val="004A60B1"/>
    <w:rsid w:val="004A7D1D"/>
    <w:rsid w:val="004B3755"/>
    <w:rsid w:val="004B5512"/>
    <w:rsid w:val="004B59B9"/>
    <w:rsid w:val="004C0351"/>
    <w:rsid w:val="004C0B76"/>
    <w:rsid w:val="004D4AF7"/>
    <w:rsid w:val="004D571F"/>
    <w:rsid w:val="004D73A0"/>
    <w:rsid w:val="004D77C2"/>
    <w:rsid w:val="004E3FE8"/>
    <w:rsid w:val="004E4009"/>
    <w:rsid w:val="004F046A"/>
    <w:rsid w:val="004F1A10"/>
    <w:rsid w:val="004F2853"/>
    <w:rsid w:val="0051653C"/>
    <w:rsid w:val="0052041E"/>
    <w:rsid w:val="005233D9"/>
    <w:rsid w:val="00524D66"/>
    <w:rsid w:val="0053059F"/>
    <w:rsid w:val="00531C1F"/>
    <w:rsid w:val="005327E2"/>
    <w:rsid w:val="0054057C"/>
    <w:rsid w:val="00544C40"/>
    <w:rsid w:val="00546185"/>
    <w:rsid w:val="005503F3"/>
    <w:rsid w:val="00552F93"/>
    <w:rsid w:val="00557E83"/>
    <w:rsid w:val="00566B85"/>
    <w:rsid w:val="005751C1"/>
    <w:rsid w:val="00577AA1"/>
    <w:rsid w:val="00592A5E"/>
    <w:rsid w:val="00595E3B"/>
    <w:rsid w:val="00597DBE"/>
    <w:rsid w:val="005A245C"/>
    <w:rsid w:val="005A6F14"/>
    <w:rsid w:val="005B5A07"/>
    <w:rsid w:val="005C5391"/>
    <w:rsid w:val="005D016A"/>
    <w:rsid w:val="005D3530"/>
    <w:rsid w:val="005D6DBE"/>
    <w:rsid w:val="005E31F2"/>
    <w:rsid w:val="005F5575"/>
    <w:rsid w:val="00600F83"/>
    <w:rsid w:val="006041C7"/>
    <w:rsid w:val="0060471F"/>
    <w:rsid w:val="006061EA"/>
    <w:rsid w:val="00606A0B"/>
    <w:rsid w:val="006079A5"/>
    <w:rsid w:val="00610985"/>
    <w:rsid w:val="00611C21"/>
    <w:rsid w:val="006167B1"/>
    <w:rsid w:val="00620326"/>
    <w:rsid w:val="00624783"/>
    <w:rsid w:val="00646678"/>
    <w:rsid w:val="006600D4"/>
    <w:rsid w:val="00666830"/>
    <w:rsid w:val="00672D64"/>
    <w:rsid w:val="00686AE9"/>
    <w:rsid w:val="006870C5"/>
    <w:rsid w:val="00687670"/>
    <w:rsid w:val="0068785E"/>
    <w:rsid w:val="006A1036"/>
    <w:rsid w:val="006A5318"/>
    <w:rsid w:val="006B753F"/>
    <w:rsid w:val="006C5FF4"/>
    <w:rsid w:val="006E39C6"/>
    <w:rsid w:val="006F6964"/>
    <w:rsid w:val="00703CCA"/>
    <w:rsid w:val="0071542D"/>
    <w:rsid w:val="00715714"/>
    <w:rsid w:val="00715B0F"/>
    <w:rsid w:val="0071641A"/>
    <w:rsid w:val="00735C8D"/>
    <w:rsid w:val="00751E58"/>
    <w:rsid w:val="00752DA0"/>
    <w:rsid w:val="00754D9C"/>
    <w:rsid w:val="00757815"/>
    <w:rsid w:val="00761AD1"/>
    <w:rsid w:val="007709CB"/>
    <w:rsid w:val="00772376"/>
    <w:rsid w:val="00774A03"/>
    <w:rsid w:val="00775B58"/>
    <w:rsid w:val="007820C6"/>
    <w:rsid w:val="00787D88"/>
    <w:rsid w:val="007A0EB8"/>
    <w:rsid w:val="007A29D5"/>
    <w:rsid w:val="007A380F"/>
    <w:rsid w:val="007A65D4"/>
    <w:rsid w:val="007B29D8"/>
    <w:rsid w:val="007B4CBE"/>
    <w:rsid w:val="007D08EE"/>
    <w:rsid w:val="007E02DC"/>
    <w:rsid w:val="007E0BBA"/>
    <w:rsid w:val="007E2375"/>
    <w:rsid w:val="007E3D84"/>
    <w:rsid w:val="007F1129"/>
    <w:rsid w:val="007F18BC"/>
    <w:rsid w:val="007F6F13"/>
    <w:rsid w:val="00807BE5"/>
    <w:rsid w:val="00816DA4"/>
    <w:rsid w:val="00820F2C"/>
    <w:rsid w:val="008368A7"/>
    <w:rsid w:val="00836FC2"/>
    <w:rsid w:val="008444CB"/>
    <w:rsid w:val="00850E44"/>
    <w:rsid w:val="00865F84"/>
    <w:rsid w:val="0087428E"/>
    <w:rsid w:val="00874FB6"/>
    <w:rsid w:val="0088122F"/>
    <w:rsid w:val="0088335E"/>
    <w:rsid w:val="00887B2E"/>
    <w:rsid w:val="00892D9D"/>
    <w:rsid w:val="00896DE3"/>
    <w:rsid w:val="008A0745"/>
    <w:rsid w:val="008A2E3B"/>
    <w:rsid w:val="008A4722"/>
    <w:rsid w:val="008B5C01"/>
    <w:rsid w:val="008C28DD"/>
    <w:rsid w:val="008D0A4D"/>
    <w:rsid w:val="008D2090"/>
    <w:rsid w:val="008D53B6"/>
    <w:rsid w:val="008E1C7E"/>
    <w:rsid w:val="008E1F80"/>
    <w:rsid w:val="008F03FD"/>
    <w:rsid w:val="008F13C9"/>
    <w:rsid w:val="008F19F9"/>
    <w:rsid w:val="008F7BD0"/>
    <w:rsid w:val="00900B6F"/>
    <w:rsid w:val="00904525"/>
    <w:rsid w:val="00912BE7"/>
    <w:rsid w:val="00952F90"/>
    <w:rsid w:val="0095522A"/>
    <w:rsid w:val="0096283A"/>
    <w:rsid w:val="0097362B"/>
    <w:rsid w:val="0097379B"/>
    <w:rsid w:val="009753C4"/>
    <w:rsid w:val="0097698B"/>
    <w:rsid w:val="00986BE8"/>
    <w:rsid w:val="00990D0D"/>
    <w:rsid w:val="00991201"/>
    <w:rsid w:val="009950CE"/>
    <w:rsid w:val="009977BC"/>
    <w:rsid w:val="009B2175"/>
    <w:rsid w:val="009C4021"/>
    <w:rsid w:val="009D7EB1"/>
    <w:rsid w:val="009F05C2"/>
    <w:rsid w:val="00A00787"/>
    <w:rsid w:val="00A01DAE"/>
    <w:rsid w:val="00A025D8"/>
    <w:rsid w:val="00A05B4D"/>
    <w:rsid w:val="00A0778D"/>
    <w:rsid w:val="00A101B4"/>
    <w:rsid w:val="00A21A45"/>
    <w:rsid w:val="00A220CB"/>
    <w:rsid w:val="00A23909"/>
    <w:rsid w:val="00A2664B"/>
    <w:rsid w:val="00A30EE5"/>
    <w:rsid w:val="00A5078E"/>
    <w:rsid w:val="00A52733"/>
    <w:rsid w:val="00A567CA"/>
    <w:rsid w:val="00A578C9"/>
    <w:rsid w:val="00A83515"/>
    <w:rsid w:val="00AB16BD"/>
    <w:rsid w:val="00AC0B8E"/>
    <w:rsid w:val="00AC3CDF"/>
    <w:rsid w:val="00AC4673"/>
    <w:rsid w:val="00AF0468"/>
    <w:rsid w:val="00B07F08"/>
    <w:rsid w:val="00B10162"/>
    <w:rsid w:val="00B110B7"/>
    <w:rsid w:val="00B112CC"/>
    <w:rsid w:val="00B11B0C"/>
    <w:rsid w:val="00B14B9F"/>
    <w:rsid w:val="00B16B6C"/>
    <w:rsid w:val="00B25F6F"/>
    <w:rsid w:val="00B30D52"/>
    <w:rsid w:val="00B32B07"/>
    <w:rsid w:val="00B3559A"/>
    <w:rsid w:val="00B40057"/>
    <w:rsid w:val="00B46A32"/>
    <w:rsid w:val="00B5280E"/>
    <w:rsid w:val="00B6388E"/>
    <w:rsid w:val="00B763CB"/>
    <w:rsid w:val="00B768C2"/>
    <w:rsid w:val="00B768C5"/>
    <w:rsid w:val="00B8099A"/>
    <w:rsid w:val="00B8631B"/>
    <w:rsid w:val="00B8714F"/>
    <w:rsid w:val="00B87E5B"/>
    <w:rsid w:val="00BA154F"/>
    <w:rsid w:val="00BA7097"/>
    <w:rsid w:val="00BB103B"/>
    <w:rsid w:val="00BC51D6"/>
    <w:rsid w:val="00BC5BBB"/>
    <w:rsid w:val="00BD104B"/>
    <w:rsid w:val="00BE428B"/>
    <w:rsid w:val="00BF3E02"/>
    <w:rsid w:val="00BF7A19"/>
    <w:rsid w:val="00C01DC7"/>
    <w:rsid w:val="00C05EED"/>
    <w:rsid w:val="00C102F4"/>
    <w:rsid w:val="00C17F86"/>
    <w:rsid w:val="00C21C4D"/>
    <w:rsid w:val="00C22E40"/>
    <w:rsid w:val="00C23BB2"/>
    <w:rsid w:val="00C25475"/>
    <w:rsid w:val="00C3028D"/>
    <w:rsid w:val="00C37630"/>
    <w:rsid w:val="00C634F9"/>
    <w:rsid w:val="00C637A2"/>
    <w:rsid w:val="00C64A06"/>
    <w:rsid w:val="00C653FF"/>
    <w:rsid w:val="00C7669D"/>
    <w:rsid w:val="00C76A51"/>
    <w:rsid w:val="00C7746F"/>
    <w:rsid w:val="00C8679B"/>
    <w:rsid w:val="00C875FF"/>
    <w:rsid w:val="00C94ACC"/>
    <w:rsid w:val="00CA00B9"/>
    <w:rsid w:val="00CB5E5D"/>
    <w:rsid w:val="00CC0441"/>
    <w:rsid w:val="00CC5FD2"/>
    <w:rsid w:val="00CD40EA"/>
    <w:rsid w:val="00CD6354"/>
    <w:rsid w:val="00CE07F4"/>
    <w:rsid w:val="00CE4E77"/>
    <w:rsid w:val="00CE7EF9"/>
    <w:rsid w:val="00D01002"/>
    <w:rsid w:val="00D064D7"/>
    <w:rsid w:val="00D20EA9"/>
    <w:rsid w:val="00D258BF"/>
    <w:rsid w:val="00D30574"/>
    <w:rsid w:val="00D317B4"/>
    <w:rsid w:val="00D47725"/>
    <w:rsid w:val="00D5773D"/>
    <w:rsid w:val="00D6723F"/>
    <w:rsid w:val="00D75A88"/>
    <w:rsid w:val="00D82B43"/>
    <w:rsid w:val="00D8437A"/>
    <w:rsid w:val="00D87151"/>
    <w:rsid w:val="00D8722A"/>
    <w:rsid w:val="00D94180"/>
    <w:rsid w:val="00D958BD"/>
    <w:rsid w:val="00DA2A5B"/>
    <w:rsid w:val="00DA4AA2"/>
    <w:rsid w:val="00DB4880"/>
    <w:rsid w:val="00DB61A2"/>
    <w:rsid w:val="00DB688A"/>
    <w:rsid w:val="00DC24F8"/>
    <w:rsid w:val="00DC6743"/>
    <w:rsid w:val="00DD34A0"/>
    <w:rsid w:val="00DD7459"/>
    <w:rsid w:val="00DE642D"/>
    <w:rsid w:val="00DF4F49"/>
    <w:rsid w:val="00E00EA5"/>
    <w:rsid w:val="00E0495B"/>
    <w:rsid w:val="00E067C6"/>
    <w:rsid w:val="00E22CED"/>
    <w:rsid w:val="00E24027"/>
    <w:rsid w:val="00E30119"/>
    <w:rsid w:val="00E31298"/>
    <w:rsid w:val="00E322F0"/>
    <w:rsid w:val="00E4446E"/>
    <w:rsid w:val="00E4780F"/>
    <w:rsid w:val="00E52ECA"/>
    <w:rsid w:val="00E5707B"/>
    <w:rsid w:val="00E629F7"/>
    <w:rsid w:val="00E754C4"/>
    <w:rsid w:val="00E8113F"/>
    <w:rsid w:val="00E811A2"/>
    <w:rsid w:val="00E86156"/>
    <w:rsid w:val="00E94853"/>
    <w:rsid w:val="00E96713"/>
    <w:rsid w:val="00EA2AAB"/>
    <w:rsid w:val="00EA399B"/>
    <w:rsid w:val="00EB2BA0"/>
    <w:rsid w:val="00EB2ECE"/>
    <w:rsid w:val="00EC1EBA"/>
    <w:rsid w:val="00ED671A"/>
    <w:rsid w:val="00EE0185"/>
    <w:rsid w:val="00EE256F"/>
    <w:rsid w:val="00EE3105"/>
    <w:rsid w:val="00EF1A61"/>
    <w:rsid w:val="00F01D0A"/>
    <w:rsid w:val="00F03063"/>
    <w:rsid w:val="00F14C4C"/>
    <w:rsid w:val="00F267C9"/>
    <w:rsid w:val="00F47AAF"/>
    <w:rsid w:val="00F52F16"/>
    <w:rsid w:val="00F61710"/>
    <w:rsid w:val="00F81548"/>
    <w:rsid w:val="00F831CC"/>
    <w:rsid w:val="00F8426C"/>
    <w:rsid w:val="00F87D78"/>
    <w:rsid w:val="00F90439"/>
    <w:rsid w:val="00FA0628"/>
    <w:rsid w:val="00FA12C2"/>
    <w:rsid w:val="00FA1796"/>
    <w:rsid w:val="00FB1424"/>
    <w:rsid w:val="00FB758B"/>
    <w:rsid w:val="00FC5394"/>
    <w:rsid w:val="00FC5783"/>
    <w:rsid w:val="00FD6326"/>
    <w:rsid w:val="00FE67E7"/>
    <w:rsid w:val="00FE7555"/>
    <w:rsid w:val="00FF1A9D"/>
    <w:rsid w:val="00FF461A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C361BA-407A-432B-9137-30F27DDE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19"/>
        <w:szCs w:val="19"/>
        <w:lang w:val="en-US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9" w:unhideWhenUsed="1"/>
    <w:lsdException w:name="toc 4" w:semiHidden="1" w:uiPriority="19" w:unhideWhenUsed="1"/>
    <w:lsdException w:name="toc 5" w:semiHidden="1" w:uiPriority="1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9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uiPriority="39" w:qFormat="1"/>
    <w:lsdException w:name="Intense Reference" w:uiPriority="39" w:qFormat="1"/>
    <w:lsdException w:name="Book Title" w:uiPriority="39" w:qFormat="1"/>
    <w:lsdException w:name="Bibliography" w:semiHidden="1" w:uiPriority="39" w:unhideWhenUsed="1"/>
    <w:lsdException w:name="TOC Heading" w:semiHidden="1" w:uiPriority="1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FC3"/>
    <w:rPr>
      <w:lang w:val="da-DK"/>
    </w:rPr>
  </w:style>
  <w:style w:type="paragraph" w:styleId="Overskrift1">
    <w:name w:val="heading 1"/>
    <w:basedOn w:val="Normal"/>
    <w:next w:val="Overskrift1-Efterflgende"/>
    <w:link w:val="Overskrift1Tegn"/>
    <w:uiPriority w:val="1"/>
    <w:qFormat/>
    <w:rsid w:val="004B59B9"/>
    <w:pPr>
      <w:keepNext/>
      <w:keepLines/>
      <w:pageBreakBefore/>
      <w:numPr>
        <w:numId w:val="14"/>
      </w:numPr>
      <w:shd w:val="clear" w:color="auto" w:fill="FFFFFF" w:themeFill="background1"/>
      <w:spacing w:after="0"/>
      <w:ind w:left="-2551" w:hanging="1418"/>
      <w:outlineLvl w:val="0"/>
    </w:pPr>
    <w:rPr>
      <w:rFonts w:eastAsiaTheme="majorEastAsia" w:cstheme="majorBidi"/>
      <w:bCs/>
      <w:color w:val="9E0B1D"/>
      <w:sz w:val="42"/>
      <w:szCs w:val="28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4B59B9"/>
    <w:pPr>
      <w:keepNext/>
      <w:keepLines/>
      <w:numPr>
        <w:ilvl w:val="1"/>
        <w:numId w:val="14"/>
      </w:numPr>
      <w:outlineLvl w:val="1"/>
    </w:pPr>
    <w:rPr>
      <w:rFonts w:eastAsiaTheme="majorEastAsia" w:cstheme="majorBidi"/>
      <w:b/>
      <w:bCs/>
      <w:color w:val="9E0B1D"/>
      <w:szCs w:val="26"/>
    </w:rPr>
  </w:style>
  <w:style w:type="paragraph" w:styleId="Overskrift3">
    <w:name w:val="heading 3"/>
    <w:basedOn w:val="Normal"/>
    <w:next w:val="Normal"/>
    <w:link w:val="Overskrift3Tegn"/>
    <w:uiPriority w:val="2"/>
    <w:qFormat/>
    <w:rsid w:val="004B59B9"/>
    <w:pPr>
      <w:keepNext/>
      <w:keepLines/>
      <w:spacing w:after="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2"/>
    <w:semiHidden/>
    <w:rsid w:val="002878CE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2"/>
    <w:semiHidden/>
    <w:rsid w:val="002878CE"/>
    <w:pPr>
      <w:keepNext/>
      <w:keepLines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2"/>
    <w:semiHidden/>
    <w:rsid w:val="002878CE"/>
    <w:pPr>
      <w:keepNext/>
      <w:keepLines/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2"/>
    <w:semiHidden/>
    <w:rsid w:val="002878CE"/>
    <w:pPr>
      <w:keepNext/>
      <w:keepLines/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2"/>
    <w:semiHidden/>
    <w:rsid w:val="002878CE"/>
    <w:pPr>
      <w:keepNext/>
      <w:keepLines/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2"/>
    <w:semiHidden/>
    <w:rsid w:val="002878CE"/>
    <w:pPr>
      <w:keepNext/>
      <w:keepLines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8812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7C93"/>
    <w:rPr>
      <w:rFonts w:ascii="Tahoma" w:hAnsi="Tahoma" w:cs="Tahoma"/>
      <w:sz w:val="16"/>
      <w:szCs w:val="16"/>
      <w:lang w:val="da-DK"/>
    </w:rPr>
  </w:style>
  <w:style w:type="paragraph" w:styleId="Bloktekst">
    <w:name w:val="Block Text"/>
    <w:basedOn w:val="Normal"/>
    <w:uiPriority w:val="99"/>
    <w:semiHidden/>
    <w:rsid w:val="0088122F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41"/>
    <w:semiHidden/>
    <w:rsid w:val="0088122F"/>
    <w:rPr>
      <w:rFonts w:ascii="Verdana" w:hAnsi="Verdana"/>
      <w:b/>
      <w:bCs/>
      <w:smallCaps/>
      <w:spacing w:val="5"/>
      <w:sz w:val="18"/>
    </w:rPr>
  </w:style>
  <w:style w:type="paragraph" w:styleId="Billedtekst">
    <w:name w:val="caption"/>
    <w:basedOn w:val="Normal"/>
    <w:next w:val="Normal"/>
    <w:uiPriority w:val="35"/>
    <w:rsid w:val="00C102F4"/>
    <w:pPr>
      <w:spacing w:before="180" w:after="0"/>
    </w:pPr>
    <w:rPr>
      <w:bCs/>
      <w:color w:val="670C12"/>
      <w:szCs w:val="18"/>
    </w:rPr>
  </w:style>
  <w:style w:type="paragraph" w:styleId="Dato">
    <w:name w:val="Date"/>
    <w:basedOn w:val="Normal"/>
    <w:next w:val="Normal"/>
    <w:link w:val="DatoTegn"/>
    <w:uiPriority w:val="99"/>
    <w:semiHidden/>
    <w:rsid w:val="0088122F"/>
  </w:style>
  <w:style w:type="character" w:customStyle="1" w:styleId="DatoTegn">
    <w:name w:val="Dato Tegn"/>
    <w:basedOn w:val="Standardskrifttypeiafsnit"/>
    <w:link w:val="Dato"/>
    <w:uiPriority w:val="99"/>
    <w:semiHidden/>
    <w:rsid w:val="00FF7C93"/>
    <w:rPr>
      <w:rFonts w:ascii="Cambria" w:hAnsi="Cambria"/>
      <w:sz w:val="19"/>
      <w:lang w:val="da-DK"/>
    </w:rPr>
  </w:style>
  <w:style w:type="character" w:styleId="Fremhv">
    <w:name w:val="Emphasis"/>
    <w:basedOn w:val="Standardskrifttypeiafsnit"/>
    <w:uiPriority w:val="22"/>
    <w:semiHidden/>
    <w:rsid w:val="00081380"/>
    <w:rPr>
      <w:rFonts w:ascii="Cambria" w:hAnsi="Cambria"/>
      <w:i/>
      <w:iCs/>
      <w:sz w:val="18"/>
    </w:rPr>
  </w:style>
  <w:style w:type="character" w:styleId="Slutnotehenvisning">
    <w:name w:val="endnote reference"/>
    <w:basedOn w:val="Standardskrifttypeiafsnit"/>
    <w:uiPriority w:val="41"/>
    <w:rsid w:val="008A4722"/>
    <w:rPr>
      <w:rFonts w:ascii="Cambria" w:hAnsi="Cambria"/>
      <w:b/>
      <w:position w:val="6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41"/>
    <w:rsid w:val="00CC5FD2"/>
    <w:pPr>
      <w:spacing w:after="0" w:line="180" w:lineRule="atLeast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41"/>
    <w:rsid w:val="00CC5FD2"/>
    <w:rPr>
      <w:rFonts w:ascii="Cambria" w:hAnsi="Cambria"/>
      <w:sz w:val="14"/>
      <w:szCs w:val="20"/>
      <w:lang w:val="da-DK"/>
    </w:rPr>
  </w:style>
  <w:style w:type="paragraph" w:styleId="Sidefod">
    <w:name w:val="footer"/>
    <w:basedOn w:val="Normal"/>
    <w:link w:val="SidefodTegn"/>
    <w:uiPriority w:val="99"/>
    <w:semiHidden/>
    <w:rsid w:val="0088122F"/>
    <w:pPr>
      <w:tabs>
        <w:tab w:val="right" w:pos="9638"/>
      </w:tabs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FF7C93"/>
    <w:rPr>
      <w:rFonts w:ascii="Cambria" w:hAnsi="Cambria"/>
      <w:sz w:val="16"/>
      <w:lang w:val="da-DK"/>
    </w:rPr>
  </w:style>
  <w:style w:type="character" w:styleId="Fodnotehenvisning">
    <w:name w:val="footnote reference"/>
    <w:basedOn w:val="Standardskrifttypeiafsnit"/>
    <w:uiPriority w:val="41"/>
    <w:rsid w:val="008A4722"/>
    <w:rPr>
      <w:rFonts w:ascii="Calibri" w:hAnsi="Calibri"/>
      <w:b/>
      <w:color w:val="auto"/>
      <w:position w:val="6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41"/>
    <w:rsid w:val="00285E35"/>
    <w:pPr>
      <w:framePr w:wrap="around" w:vAnchor="page" w:hAnchor="margin" w:yAlign="bottom"/>
      <w:spacing w:after="0" w:line="180" w:lineRule="atLeast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41"/>
    <w:rsid w:val="00285E35"/>
    <w:rPr>
      <w:rFonts w:ascii="Cambria" w:hAnsi="Cambria"/>
      <w:sz w:val="14"/>
      <w:szCs w:val="20"/>
      <w:lang w:val="da-DK"/>
    </w:rPr>
  </w:style>
  <w:style w:type="paragraph" w:styleId="Sidehoved">
    <w:name w:val="header"/>
    <w:basedOn w:val="Normal"/>
    <w:link w:val="SidehovedTegn"/>
    <w:uiPriority w:val="9"/>
    <w:semiHidden/>
    <w:rsid w:val="004F1A10"/>
    <w:pPr>
      <w:tabs>
        <w:tab w:val="left" w:pos="0"/>
      </w:tabs>
      <w:spacing w:line="200" w:lineRule="atLeast"/>
      <w:ind w:left="-2552"/>
    </w:pPr>
    <w:rPr>
      <w:rFonts w:ascii="Calibri" w:hAnsi="Calibri"/>
      <w:caps/>
      <w:color w:val="9E0B1D"/>
      <w:sz w:val="15"/>
    </w:rPr>
  </w:style>
  <w:style w:type="character" w:customStyle="1" w:styleId="SidehovedTegn">
    <w:name w:val="Sidehoved Tegn"/>
    <w:basedOn w:val="Standardskrifttypeiafsnit"/>
    <w:link w:val="Sidehoved"/>
    <w:uiPriority w:val="9"/>
    <w:semiHidden/>
    <w:rsid w:val="00E00EA5"/>
    <w:rPr>
      <w:rFonts w:ascii="Calibri" w:hAnsi="Calibri"/>
      <w:caps/>
      <w:color w:val="9E0B1D"/>
      <w:sz w:val="15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4B59B9"/>
    <w:rPr>
      <w:rFonts w:ascii="Cambria" w:eastAsiaTheme="majorEastAsia" w:hAnsi="Cambria" w:cstheme="majorBidi"/>
      <w:bCs/>
      <w:color w:val="9E0B1D"/>
      <w:sz w:val="42"/>
      <w:szCs w:val="28"/>
      <w:shd w:val="clear" w:color="auto" w:fill="FFFFFF" w:themeFill="background1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4B59B9"/>
    <w:rPr>
      <w:rFonts w:ascii="Cambria" w:eastAsiaTheme="majorEastAsia" w:hAnsi="Cambria" w:cstheme="majorBidi"/>
      <w:b/>
      <w:bCs/>
      <w:color w:val="9E0B1D"/>
      <w:sz w:val="19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2"/>
    <w:rsid w:val="004B59B9"/>
    <w:rPr>
      <w:rFonts w:ascii="Cambria" w:eastAsiaTheme="majorEastAsia" w:hAnsi="Cambria" w:cstheme="majorBidi"/>
      <w:b/>
      <w:bCs/>
      <w:sz w:val="19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2"/>
    <w:semiHidden/>
    <w:rsid w:val="004B59B9"/>
    <w:rPr>
      <w:rFonts w:ascii="Cambria" w:eastAsiaTheme="majorEastAsia" w:hAnsi="Cambria" w:cstheme="majorBidi"/>
      <w:bCs/>
      <w:iCs/>
      <w:sz w:val="19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2"/>
    <w:semiHidden/>
    <w:rsid w:val="004B59B9"/>
    <w:rPr>
      <w:rFonts w:ascii="Cambria" w:eastAsiaTheme="majorEastAsia" w:hAnsi="Cambria" w:cstheme="majorBidi"/>
      <w:sz w:val="19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2"/>
    <w:semiHidden/>
    <w:rsid w:val="004B59B9"/>
    <w:rPr>
      <w:rFonts w:ascii="Cambria" w:eastAsiaTheme="majorEastAsia" w:hAnsi="Cambria" w:cstheme="majorBidi"/>
      <w:iCs/>
      <w:sz w:val="19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2"/>
    <w:semiHidden/>
    <w:rsid w:val="004B59B9"/>
    <w:rPr>
      <w:rFonts w:ascii="Cambria" w:eastAsiaTheme="majorEastAsia" w:hAnsi="Cambria" w:cstheme="majorBidi"/>
      <w:iCs/>
      <w:sz w:val="19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2"/>
    <w:semiHidden/>
    <w:rsid w:val="004B59B9"/>
    <w:rPr>
      <w:rFonts w:ascii="Cambria" w:eastAsiaTheme="majorEastAsia" w:hAnsi="Cambria" w:cstheme="majorBidi"/>
      <w:sz w:val="19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2"/>
    <w:semiHidden/>
    <w:rsid w:val="004B59B9"/>
    <w:rPr>
      <w:rFonts w:ascii="Cambria" w:eastAsiaTheme="majorEastAsia" w:hAnsi="Cambria" w:cstheme="majorBidi"/>
      <w:iCs/>
      <w:sz w:val="19"/>
      <w:szCs w:val="20"/>
      <w:lang w:val="da-DK"/>
    </w:rPr>
  </w:style>
  <w:style w:type="character" w:styleId="Kraftigfremhvning">
    <w:name w:val="Intense Emphasis"/>
    <w:basedOn w:val="Standardskrifttypeiafsnit"/>
    <w:uiPriority w:val="41"/>
    <w:semiHidden/>
    <w:rsid w:val="00E00EA5"/>
    <w:rPr>
      <w:rFonts w:ascii="Cambria" w:hAnsi="Cambria"/>
      <w:b/>
      <w:bCs/>
      <w:i/>
      <w:iCs/>
      <w:color w:val="auto"/>
      <w:sz w:val="18"/>
    </w:rPr>
  </w:style>
  <w:style w:type="paragraph" w:styleId="Strktcitat">
    <w:name w:val="Intense Quote"/>
    <w:basedOn w:val="Normal"/>
    <w:next w:val="Normal"/>
    <w:link w:val="StrktcitatTegn"/>
    <w:uiPriority w:val="41"/>
    <w:semiHidden/>
    <w:rsid w:val="0088122F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41"/>
    <w:semiHidden/>
    <w:rsid w:val="00FF7C93"/>
    <w:rPr>
      <w:rFonts w:ascii="Cambria" w:hAnsi="Cambria"/>
      <w:b/>
      <w:bCs/>
      <w:i/>
      <w:iCs/>
      <w:sz w:val="19"/>
      <w:lang w:val="da-DK"/>
    </w:rPr>
  </w:style>
  <w:style w:type="character" w:styleId="Kraftighenvisning">
    <w:name w:val="Intense Reference"/>
    <w:basedOn w:val="Standardskrifttypeiafsnit"/>
    <w:uiPriority w:val="41"/>
    <w:semiHidden/>
    <w:rsid w:val="0088122F"/>
    <w:rPr>
      <w:rFonts w:ascii="Verdana" w:hAnsi="Verdana"/>
      <w:b/>
      <w:bCs/>
      <w:smallCaps/>
      <w:color w:val="auto"/>
      <w:spacing w:val="5"/>
      <w:sz w:val="18"/>
      <w:u w:val="none"/>
      <w:bdr w:val="none" w:sz="0" w:space="0" w:color="auto"/>
    </w:rPr>
  </w:style>
  <w:style w:type="paragraph" w:styleId="Opstilling-punkttegn">
    <w:name w:val="List Bullet"/>
    <w:basedOn w:val="Normal"/>
    <w:uiPriority w:val="3"/>
    <w:qFormat/>
    <w:rsid w:val="004B59B9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88122F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3"/>
    <w:qFormat/>
    <w:rsid w:val="004B59B9"/>
    <w:pPr>
      <w:numPr>
        <w:numId w:val="6"/>
      </w:numPr>
      <w:contextualSpacing/>
    </w:pPr>
  </w:style>
  <w:style w:type="paragraph" w:styleId="Listeafsnit">
    <w:name w:val="List Paragraph"/>
    <w:basedOn w:val="Normal"/>
    <w:uiPriority w:val="41"/>
    <w:semiHidden/>
    <w:rsid w:val="0088122F"/>
    <w:pPr>
      <w:ind w:left="720"/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88122F"/>
    <w:pPr>
      <w:spacing w:line="240" w:lineRule="auto"/>
    </w:pPr>
    <w:rPr>
      <w:b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F7C93"/>
    <w:rPr>
      <w:rFonts w:ascii="Cambria" w:hAnsi="Cambria"/>
      <w:b/>
      <w:sz w:val="19"/>
      <w:lang w:val="da-DK"/>
    </w:rPr>
  </w:style>
  <w:style w:type="character" w:styleId="Sidetal">
    <w:name w:val="page number"/>
    <w:uiPriority w:val="22"/>
    <w:semiHidden/>
    <w:rsid w:val="00411476"/>
  </w:style>
  <w:style w:type="character" w:styleId="Pladsholdertekst">
    <w:name w:val="Placeholder Text"/>
    <w:basedOn w:val="Standardskrifttypeiafsnit"/>
    <w:uiPriority w:val="99"/>
    <w:semiHidden/>
    <w:rsid w:val="0088122F"/>
    <w:rPr>
      <w:color w:val="808080"/>
    </w:rPr>
  </w:style>
  <w:style w:type="paragraph" w:styleId="Citat">
    <w:name w:val="Quote"/>
    <w:basedOn w:val="Normal"/>
    <w:next w:val="Normal"/>
    <w:link w:val="CitatTegn"/>
    <w:uiPriority w:val="41"/>
    <w:semiHidden/>
    <w:rsid w:val="0088122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1"/>
    <w:semiHidden/>
    <w:rsid w:val="00FF7C93"/>
    <w:rPr>
      <w:rFonts w:ascii="Cambria" w:hAnsi="Cambria"/>
      <w:i/>
      <w:iCs/>
      <w:color w:val="000000" w:themeColor="text1"/>
      <w:sz w:val="19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88122F"/>
    <w:pPr>
      <w:keepNext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F7C93"/>
    <w:rPr>
      <w:rFonts w:ascii="Cambria" w:hAnsi="Cambria"/>
      <w:sz w:val="19"/>
      <w:lang w:val="da-DK"/>
    </w:rPr>
  </w:style>
  <w:style w:type="character" w:styleId="Strk">
    <w:name w:val="Strong"/>
    <w:basedOn w:val="Standardskrifttypeiafsnit"/>
    <w:uiPriority w:val="39"/>
    <w:rsid w:val="00E00EA5"/>
    <w:rPr>
      <w:rFonts w:ascii="Cambria" w:hAnsi="Cambria"/>
      <w:b/>
      <w:bCs/>
      <w:sz w:val="18"/>
    </w:rPr>
  </w:style>
  <w:style w:type="paragraph" w:styleId="Undertitel">
    <w:name w:val="Subtitle"/>
    <w:basedOn w:val="Normal"/>
    <w:next w:val="Normal"/>
    <w:link w:val="UndertitelTegn"/>
    <w:uiPriority w:val="9"/>
    <w:semiHidden/>
    <w:rsid w:val="0088122F"/>
    <w:pPr>
      <w:numPr>
        <w:ilvl w:val="1"/>
      </w:numPr>
      <w:spacing w:line="480" w:lineRule="atLeast"/>
    </w:pPr>
    <w:rPr>
      <w:rFonts w:eastAsiaTheme="majorEastAsia" w:cstheme="majorBidi"/>
      <w:iCs/>
      <w:spacing w:val="15"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"/>
    <w:semiHidden/>
    <w:rsid w:val="00F01D0A"/>
    <w:rPr>
      <w:rFonts w:ascii="Cambria" w:eastAsiaTheme="majorEastAsia" w:hAnsi="Cambria" w:cstheme="majorBidi"/>
      <w:iCs/>
      <w:spacing w:val="15"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41"/>
    <w:semiHidden/>
    <w:rsid w:val="0088122F"/>
    <w:rPr>
      <w:rFonts w:ascii="Verdana" w:hAnsi="Verdana"/>
      <w:i/>
      <w:iCs/>
      <w:color w:val="auto"/>
      <w:sz w:val="18"/>
    </w:rPr>
  </w:style>
  <w:style w:type="character" w:styleId="Svaghenvisning">
    <w:name w:val="Subtle Reference"/>
    <w:basedOn w:val="Standardskrifttypeiafsnit"/>
    <w:uiPriority w:val="41"/>
    <w:semiHidden/>
    <w:rsid w:val="0088122F"/>
    <w:rPr>
      <w:rFonts w:ascii="Verdana" w:hAnsi="Verdana"/>
      <w:smallCaps/>
      <w:color w:val="auto"/>
      <w:sz w:val="18"/>
      <w:u w:val="single"/>
    </w:rPr>
  </w:style>
  <w:style w:type="paragraph" w:customStyle="1" w:styleId="Tabel-Tekst">
    <w:name w:val="Tabel -Tekst"/>
    <w:uiPriority w:val="6"/>
    <w:rsid w:val="00406FC3"/>
    <w:pPr>
      <w:spacing w:before="60" w:after="60" w:line="200" w:lineRule="atLeast"/>
    </w:pPr>
    <w:rPr>
      <w:rFonts w:ascii="Calibri" w:hAnsi="Calibri"/>
      <w:color w:val="670C12"/>
      <w:sz w:val="16"/>
      <w:lang w:val="da-DK"/>
    </w:rPr>
  </w:style>
  <w:style w:type="table" w:styleId="Tabel-Gitter">
    <w:name w:val="Table Grid"/>
    <w:basedOn w:val="Tabel-Normal"/>
    <w:uiPriority w:val="59"/>
    <w:rsid w:val="0088122F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overfigurer">
    <w:name w:val="table of figures"/>
    <w:basedOn w:val="Normal"/>
    <w:next w:val="Normal"/>
    <w:uiPriority w:val="99"/>
    <w:semiHidden/>
    <w:rsid w:val="0088122F"/>
    <w:pPr>
      <w:ind w:right="567"/>
    </w:pPr>
  </w:style>
  <w:style w:type="paragraph" w:customStyle="1" w:styleId="Template-Address">
    <w:name w:val="Template - Address"/>
    <w:basedOn w:val="Normal"/>
    <w:uiPriority w:val="14"/>
    <w:semiHidden/>
    <w:qFormat/>
    <w:rsid w:val="002878CE"/>
    <w:pPr>
      <w:spacing w:after="200" w:line="200" w:lineRule="atLeast"/>
    </w:pPr>
    <w:rPr>
      <w:rFonts w:ascii="Arial" w:eastAsia="Times New Roman" w:hAnsi="Arial" w:cs="Times New Roman"/>
      <w:noProof/>
      <w:sz w:val="20"/>
      <w:szCs w:val="24"/>
    </w:rPr>
  </w:style>
  <w:style w:type="paragraph" w:customStyle="1" w:styleId="Template-Adresse">
    <w:name w:val="Template - Adresse"/>
    <w:uiPriority w:val="41"/>
    <w:semiHidden/>
    <w:rsid w:val="00406FC3"/>
    <w:pPr>
      <w:tabs>
        <w:tab w:val="left" w:pos="397"/>
      </w:tabs>
      <w:spacing w:after="0" w:line="180" w:lineRule="atLeast"/>
    </w:pPr>
    <w:rPr>
      <w:rFonts w:ascii="Arial" w:eastAsia="Times New Roman" w:hAnsi="Arial" w:cs="Times New Roman"/>
      <w:noProof/>
      <w:sz w:val="15"/>
      <w:szCs w:val="24"/>
      <w:lang w:val="da-DK"/>
    </w:rPr>
  </w:style>
  <w:style w:type="paragraph" w:customStyle="1" w:styleId="Template-Dato">
    <w:name w:val="Template - Dato"/>
    <w:basedOn w:val="Template-Adresse"/>
    <w:uiPriority w:val="41"/>
    <w:semiHidden/>
    <w:rsid w:val="00752DA0"/>
    <w:pPr>
      <w:spacing w:line="600" w:lineRule="atLeast"/>
    </w:pPr>
    <w:rPr>
      <w:rFonts w:ascii="Cambria" w:hAnsi="Cambria"/>
      <w:color w:val="B6DDF3" w:themeColor="background2"/>
      <w:sz w:val="56"/>
    </w:rPr>
  </w:style>
  <w:style w:type="paragraph" w:styleId="Titel">
    <w:name w:val="Title"/>
    <w:basedOn w:val="Normal"/>
    <w:next w:val="Normal"/>
    <w:link w:val="TitelTegn"/>
    <w:uiPriority w:val="11"/>
    <w:semiHidden/>
    <w:rsid w:val="0088122F"/>
    <w:pPr>
      <w:spacing w:line="600" w:lineRule="atLeast"/>
      <w:contextualSpacing/>
    </w:pPr>
    <w:rPr>
      <w:rFonts w:eastAsiaTheme="majorEastAsia" w:cstheme="majorBidi"/>
      <w:caps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1"/>
    <w:semiHidden/>
    <w:rsid w:val="002878CE"/>
    <w:rPr>
      <w:rFonts w:ascii="Cambria" w:eastAsiaTheme="majorEastAsia" w:hAnsi="Cambria" w:cstheme="majorBidi"/>
      <w:caps/>
      <w:spacing w:val="5"/>
      <w:kern w:val="28"/>
      <w:sz w:val="52"/>
      <w:szCs w:val="52"/>
      <w:lang w:val="da-DK"/>
    </w:rPr>
  </w:style>
  <w:style w:type="paragraph" w:styleId="Citatoverskrift">
    <w:name w:val="toa heading"/>
    <w:basedOn w:val="Normal"/>
    <w:next w:val="Normal"/>
    <w:uiPriority w:val="99"/>
    <w:semiHidden/>
    <w:rsid w:val="0088122F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rsid w:val="004B59B9"/>
    <w:pPr>
      <w:tabs>
        <w:tab w:val="left" w:pos="0"/>
        <w:tab w:val="right" w:pos="17010"/>
      </w:tabs>
      <w:spacing w:after="0"/>
      <w:ind w:left="-3969" w:right="567"/>
    </w:pPr>
    <w:rPr>
      <w:color w:val="9E0B1D"/>
    </w:rPr>
  </w:style>
  <w:style w:type="paragraph" w:styleId="Indholdsfortegnelse2">
    <w:name w:val="toc 2"/>
    <w:basedOn w:val="Normal"/>
    <w:next w:val="Normal"/>
    <w:uiPriority w:val="39"/>
    <w:rsid w:val="004B59B9"/>
    <w:pPr>
      <w:tabs>
        <w:tab w:val="right" w:leader="dot" w:pos="7655"/>
      </w:tabs>
      <w:spacing w:before="240"/>
      <w:ind w:right="567"/>
      <w:contextualSpacing/>
    </w:pPr>
  </w:style>
  <w:style w:type="paragraph" w:styleId="Indholdsfortegnelse3">
    <w:name w:val="toc 3"/>
    <w:basedOn w:val="Normal"/>
    <w:next w:val="Normal"/>
    <w:uiPriority w:val="22"/>
    <w:semiHidden/>
    <w:rsid w:val="00C23BB2"/>
    <w:pPr>
      <w:ind w:right="567"/>
    </w:pPr>
  </w:style>
  <w:style w:type="paragraph" w:styleId="Indholdsfortegnelse4">
    <w:name w:val="toc 4"/>
    <w:basedOn w:val="Normal"/>
    <w:next w:val="Normal"/>
    <w:uiPriority w:val="22"/>
    <w:semiHidden/>
    <w:rsid w:val="0088122F"/>
    <w:pPr>
      <w:ind w:right="567"/>
    </w:pPr>
  </w:style>
  <w:style w:type="paragraph" w:styleId="Indholdsfortegnelse5">
    <w:name w:val="toc 5"/>
    <w:basedOn w:val="Normal"/>
    <w:next w:val="Normal"/>
    <w:uiPriority w:val="22"/>
    <w:semiHidden/>
    <w:rsid w:val="0088122F"/>
  </w:style>
  <w:style w:type="paragraph" w:styleId="Indholdsfortegnelse6">
    <w:name w:val="toc 6"/>
    <w:basedOn w:val="Normal"/>
    <w:next w:val="Normal"/>
    <w:uiPriority w:val="22"/>
    <w:semiHidden/>
    <w:rsid w:val="0088122F"/>
    <w:pPr>
      <w:ind w:right="567"/>
    </w:pPr>
  </w:style>
  <w:style w:type="paragraph" w:styleId="Indholdsfortegnelse7">
    <w:name w:val="toc 7"/>
    <w:basedOn w:val="Normal"/>
    <w:next w:val="Normal"/>
    <w:uiPriority w:val="22"/>
    <w:semiHidden/>
    <w:rsid w:val="0088122F"/>
    <w:pPr>
      <w:ind w:right="567"/>
    </w:pPr>
  </w:style>
  <w:style w:type="paragraph" w:styleId="Indholdsfortegnelse8">
    <w:name w:val="toc 8"/>
    <w:basedOn w:val="Normal"/>
    <w:next w:val="Normal"/>
    <w:uiPriority w:val="22"/>
    <w:semiHidden/>
    <w:rsid w:val="0088122F"/>
    <w:pPr>
      <w:ind w:right="567"/>
    </w:pPr>
  </w:style>
  <w:style w:type="paragraph" w:styleId="Indholdsfortegnelse9">
    <w:name w:val="toc 9"/>
    <w:basedOn w:val="Normal"/>
    <w:next w:val="Normal"/>
    <w:uiPriority w:val="39"/>
    <w:rsid w:val="004B59B9"/>
    <w:pPr>
      <w:tabs>
        <w:tab w:val="right" w:leader="dot" w:pos="7655"/>
      </w:tabs>
      <w:spacing w:after="0"/>
      <w:ind w:right="567"/>
    </w:pPr>
    <w:rPr>
      <w:b/>
      <w:color w:val="9E0B1D"/>
    </w:rPr>
  </w:style>
  <w:style w:type="paragraph" w:styleId="Overskrift">
    <w:name w:val="TOC Heading"/>
    <w:basedOn w:val="Overskrift1"/>
    <w:next w:val="Indholdsfortegnelse1"/>
    <w:uiPriority w:val="19"/>
    <w:semiHidden/>
    <w:rsid w:val="0071641A"/>
    <w:pPr>
      <w:numPr>
        <w:numId w:val="0"/>
      </w:numPr>
      <w:spacing w:after="1690"/>
      <w:ind w:left="-2552"/>
      <w:outlineLvl w:val="9"/>
    </w:pPr>
  </w:style>
  <w:style w:type="paragraph" w:customStyle="1" w:styleId="Titel-Forside">
    <w:name w:val="Titel - Forside"/>
    <w:basedOn w:val="Titel"/>
    <w:uiPriority w:val="9"/>
    <w:semiHidden/>
    <w:rsid w:val="00FA0628"/>
    <w:pPr>
      <w:spacing w:after="0" w:line="1200" w:lineRule="exact"/>
    </w:pPr>
    <w:rPr>
      <w:b/>
      <w:caps w:val="0"/>
      <w:color w:val="FFFFFF" w:themeColor="background1"/>
      <w:spacing w:val="-12"/>
      <w:sz w:val="120"/>
    </w:rPr>
  </w:style>
  <w:style w:type="paragraph" w:customStyle="1" w:styleId="Overskrift1-Efterflgende">
    <w:name w:val="Overskrift 1 - Efterfølgende"/>
    <w:basedOn w:val="Overskrift1"/>
    <w:next w:val="Normal"/>
    <w:uiPriority w:val="1"/>
    <w:qFormat/>
    <w:rsid w:val="00A220CB"/>
    <w:pPr>
      <w:pageBreakBefore w:val="0"/>
      <w:numPr>
        <w:numId w:val="0"/>
      </w:numPr>
      <w:shd w:val="clear" w:color="auto" w:fill="auto"/>
      <w:spacing w:after="1210"/>
      <w:ind w:left="-2552"/>
      <w:outlineLvl w:val="8"/>
    </w:pPr>
    <w:rPr>
      <w:b/>
    </w:rPr>
  </w:style>
  <w:style w:type="paragraph" w:customStyle="1" w:styleId="Citat1">
    <w:name w:val="Citat1"/>
    <w:basedOn w:val="Normal"/>
    <w:uiPriority w:val="4"/>
    <w:rsid w:val="00A52733"/>
    <w:pPr>
      <w:spacing w:before="680" w:after="800" w:line="720" w:lineRule="exact"/>
      <w:ind w:left="-2552"/>
      <w:contextualSpacing/>
    </w:pPr>
    <w:rPr>
      <w:color w:val="9E0B1D"/>
      <w:sz w:val="66"/>
    </w:rPr>
  </w:style>
  <w:style w:type="paragraph" w:customStyle="1" w:styleId="Inderside-Tekst">
    <w:name w:val="Inderside - Tekst"/>
    <w:basedOn w:val="Normal"/>
    <w:uiPriority w:val="26"/>
    <w:semiHidden/>
    <w:rsid w:val="004B59B9"/>
    <w:pPr>
      <w:spacing w:after="0" w:line="180" w:lineRule="exact"/>
    </w:pPr>
    <w:rPr>
      <w:sz w:val="14"/>
    </w:rPr>
  </w:style>
  <w:style w:type="paragraph" w:customStyle="1" w:styleId="Inderside-Fremhvet">
    <w:name w:val="Inderside - Fremhævet"/>
    <w:basedOn w:val="Inderside-Tekst"/>
    <w:uiPriority w:val="26"/>
    <w:semiHidden/>
    <w:rsid w:val="004B59B9"/>
    <w:rPr>
      <w:b/>
    </w:rPr>
  </w:style>
  <w:style w:type="paragraph" w:customStyle="1" w:styleId="Boks-TekstRD">
    <w:name w:val="Boks - Tekst RØD"/>
    <w:basedOn w:val="Normal"/>
    <w:uiPriority w:val="4"/>
    <w:rsid w:val="00686AE9"/>
    <w:pPr>
      <w:spacing w:before="160" w:after="0"/>
    </w:pPr>
    <w:rPr>
      <w:color w:val="9E0B1D" w:themeColor="accent1"/>
    </w:rPr>
  </w:style>
  <w:style w:type="paragraph" w:customStyle="1" w:styleId="Boks-OverskriftRD">
    <w:name w:val="Boks - Overskrift RØD"/>
    <w:basedOn w:val="Boks-TekstRD"/>
    <w:next w:val="Boks-BulletRD"/>
    <w:uiPriority w:val="6"/>
    <w:rsid w:val="00686AE9"/>
    <w:pPr>
      <w:spacing w:after="240"/>
      <w:contextualSpacing/>
    </w:pPr>
    <w:rPr>
      <w:b/>
    </w:rPr>
  </w:style>
  <w:style w:type="paragraph" w:customStyle="1" w:styleId="Boks-BulletRD">
    <w:name w:val="Boks - Bullet RØD"/>
    <w:basedOn w:val="Opstilling-punkttegn"/>
    <w:uiPriority w:val="6"/>
    <w:rsid w:val="00686AE9"/>
    <w:pPr>
      <w:contextualSpacing w:val="0"/>
    </w:pPr>
    <w:rPr>
      <w:color w:val="9E0B1D" w:themeColor="accent1"/>
    </w:rPr>
  </w:style>
  <w:style w:type="paragraph" w:customStyle="1" w:styleId="Boks-OverskriftGR">
    <w:name w:val="Boks - Overskrift GRÅ"/>
    <w:basedOn w:val="Boks-OverskriftRD"/>
    <w:next w:val="Boks-TekstGRudenafstandfr"/>
    <w:uiPriority w:val="4"/>
    <w:rsid w:val="00C01DC7"/>
    <w:pPr>
      <w:framePr w:hSpace="181" w:wrap="around" w:vAnchor="page" w:hAnchor="text" w:x="-2551" w:y="1759"/>
      <w:ind w:right="170"/>
      <w:suppressOverlap/>
    </w:pPr>
    <w:rPr>
      <w:color w:val="706F6F"/>
    </w:rPr>
  </w:style>
  <w:style w:type="paragraph" w:customStyle="1" w:styleId="Boks-BulletGR">
    <w:name w:val="Boks - Bullet GRÅ"/>
    <w:basedOn w:val="Boks-BulletRD"/>
    <w:uiPriority w:val="4"/>
    <w:rsid w:val="002D2993"/>
    <w:pPr>
      <w:framePr w:hSpace="181" w:wrap="around" w:vAnchor="page" w:hAnchor="text" w:x="-2551" w:y="1759"/>
      <w:spacing w:before="240" w:after="0"/>
      <w:ind w:right="170"/>
      <w:suppressOverlap/>
    </w:pPr>
    <w:rPr>
      <w:color w:val="706F6F"/>
    </w:rPr>
  </w:style>
  <w:style w:type="paragraph" w:customStyle="1" w:styleId="Boks-TekstGR">
    <w:name w:val="Boks - Tekst GRÅ"/>
    <w:basedOn w:val="Boks-TekstRD"/>
    <w:uiPriority w:val="4"/>
    <w:rsid w:val="009D7EB1"/>
    <w:pPr>
      <w:ind w:right="170"/>
    </w:pPr>
    <w:rPr>
      <w:color w:val="706F6F"/>
    </w:rPr>
  </w:style>
  <w:style w:type="paragraph" w:customStyle="1" w:styleId="Notetilfigur">
    <w:name w:val="Note til figur"/>
    <w:basedOn w:val="Normal"/>
    <w:uiPriority w:val="6"/>
    <w:rsid w:val="00687670"/>
    <w:pPr>
      <w:tabs>
        <w:tab w:val="left" w:pos="510"/>
      </w:tabs>
      <w:spacing w:before="60" w:after="0" w:line="180" w:lineRule="atLeast"/>
    </w:pPr>
    <w:rPr>
      <w:color w:val="650816" w:themeColor="text2"/>
      <w:sz w:val="14"/>
    </w:rPr>
  </w:style>
  <w:style w:type="paragraph" w:customStyle="1" w:styleId="Indstbillede">
    <w:name w:val="Indsæt billede"/>
    <w:basedOn w:val="Normal"/>
    <w:qFormat/>
    <w:rsid w:val="00027DD0"/>
    <w:pPr>
      <w:jc w:val="center"/>
    </w:pPr>
    <w:rPr>
      <w:b/>
      <w:color w:val="FF0000"/>
    </w:rPr>
  </w:style>
  <w:style w:type="paragraph" w:customStyle="1" w:styleId="Tabel-Fed">
    <w:name w:val="Tabel - Fed"/>
    <w:basedOn w:val="Tabel-Tekst"/>
    <w:uiPriority w:val="6"/>
    <w:rsid w:val="00C102F4"/>
    <w:rPr>
      <w:b/>
    </w:rPr>
  </w:style>
  <w:style w:type="paragraph" w:customStyle="1" w:styleId="ForsideDatoStor">
    <w:name w:val="Forside Dato Stor"/>
    <w:basedOn w:val="Normal"/>
    <w:uiPriority w:val="9"/>
    <w:semiHidden/>
    <w:qFormat/>
    <w:rsid w:val="004B59B9"/>
    <w:pPr>
      <w:spacing w:after="0" w:line="2660" w:lineRule="atLeast"/>
    </w:pPr>
    <w:rPr>
      <w:color w:val="B6DDF3" w:themeColor="background2"/>
      <w:sz w:val="260"/>
    </w:rPr>
  </w:style>
  <w:style w:type="paragraph" w:customStyle="1" w:styleId="Kilde">
    <w:name w:val="Kilde"/>
    <w:qFormat/>
    <w:rsid w:val="00687670"/>
    <w:pPr>
      <w:spacing w:before="240" w:after="0" w:line="180" w:lineRule="atLeast"/>
    </w:pPr>
    <w:rPr>
      <w:i/>
      <w:color w:val="650816" w:themeColor="text2"/>
      <w:sz w:val="14"/>
      <w:lang w:val="da-DK"/>
    </w:rPr>
  </w:style>
  <w:style w:type="paragraph" w:customStyle="1" w:styleId="Anm">
    <w:name w:val="Anm"/>
    <w:uiPriority w:val="4"/>
    <w:rsid w:val="00687670"/>
    <w:pPr>
      <w:spacing w:before="60" w:after="0" w:line="180" w:lineRule="atLeast"/>
    </w:pPr>
    <w:rPr>
      <w:color w:val="650816" w:themeColor="text2"/>
      <w:sz w:val="14"/>
      <w:lang w:val="da-DK"/>
    </w:rPr>
  </w:style>
  <w:style w:type="paragraph" w:customStyle="1" w:styleId="Caption-Gr">
    <w:name w:val="Caption - Grå"/>
    <w:basedOn w:val="Billedtekst"/>
    <w:uiPriority w:val="5"/>
    <w:qFormat/>
    <w:rsid w:val="00F01D0A"/>
    <w:rPr>
      <w:color w:val="4C4C4C"/>
    </w:rPr>
  </w:style>
  <w:style w:type="paragraph" w:customStyle="1" w:styleId="Tabel-FedGR">
    <w:name w:val="Tabel - Fed GRÅ"/>
    <w:basedOn w:val="Tabel-Fed"/>
    <w:uiPriority w:val="6"/>
    <w:rsid w:val="0088335E"/>
    <w:rPr>
      <w:color w:val="4C4C4C"/>
    </w:rPr>
  </w:style>
  <w:style w:type="paragraph" w:customStyle="1" w:styleId="Tabel-TekstGR">
    <w:name w:val="Tabel - Tekst GRÅ"/>
    <w:basedOn w:val="Tabel-Tekst"/>
    <w:uiPriority w:val="6"/>
    <w:rsid w:val="0088335E"/>
    <w:rPr>
      <w:color w:val="4C4C4C"/>
    </w:rPr>
  </w:style>
  <w:style w:type="paragraph" w:customStyle="1" w:styleId="Notetilfigur-GR">
    <w:name w:val="Note til figur - GRÅ"/>
    <w:basedOn w:val="Notetilfigur"/>
    <w:uiPriority w:val="6"/>
    <w:rsid w:val="00F01D0A"/>
    <w:rPr>
      <w:color w:val="4C4C4C"/>
    </w:rPr>
  </w:style>
  <w:style w:type="paragraph" w:customStyle="1" w:styleId="KildeGR">
    <w:name w:val="Kilde GRÅ"/>
    <w:basedOn w:val="Kilde"/>
    <w:uiPriority w:val="6"/>
    <w:rsid w:val="00C01DC7"/>
    <w:rPr>
      <w:color w:val="4C4C4C"/>
    </w:rPr>
  </w:style>
  <w:style w:type="paragraph" w:customStyle="1" w:styleId="AnmGR">
    <w:name w:val="Anm GRÅ"/>
    <w:basedOn w:val="Anm"/>
    <w:uiPriority w:val="6"/>
    <w:rsid w:val="00F01D0A"/>
    <w:rPr>
      <w:color w:val="4C4C4C"/>
    </w:rPr>
  </w:style>
  <w:style w:type="paragraph" w:customStyle="1" w:styleId="CaptionHeadingtext">
    <w:name w:val="Caption Headingtext"/>
    <w:basedOn w:val="Billedtekst"/>
    <w:uiPriority w:val="6"/>
    <w:qFormat/>
    <w:rsid w:val="004F046A"/>
    <w:pPr>
      <w:spacing w:before="0"/>
    </w:pPr>
    <w:rPr>
      <w:b/>
    </w:rPr>
  </w:style>
  <w:style w:type="paragraph" w:customStyle="1" w:styleId="ForsideUndertitel">
    <w:name w:val="Forside Undertitel"/>
    <w:basedOn w:val="Titel-Forside"/>
    <w:uiPriority w:val="7"/>
    <w:semiHidden/>
    <w:qFormat/>
    <w:rsid w:val="00772376"/>
    <w:rPr>
      <w:b w:val="0"/>
    </w:rPr>
  </w:style>
  <w:style w:type="character" w:styleId="Hyperlink">
    <w:name w:val="Hyperlink"/>
    <w:basedOn w:val="Standardskrifttypeiafsnit"/>
    <w:uiPriority w:val="99"/>
    <w:rsid w:val="002D2993"/>
    <w:rPr>
      <w:color w:val="0000FF" w:themeColor="hyperlink"/>
      <w:u w:val="single"/>
    </w:rPr>
  </w:style>
  <w:style w:type="paragraph" w:customStyle="1" w:styleId="Boks-Overskrift2GR">
    <w:name w:val="Boks - Overskrift 2 GRÅ"/>
    <w:basedOn w:val="Boks-OverskriftGR"/>
    <w:next w:val="Boks-TekstGR"/>
    <w:uiPriority w:val="4"/>
    <w:rsid w:val="009D7EB1"/>
    <w:pPr>
      <w:framePr w:hSpace="0" w:wrap="auto" w:vAnchor="margin" w:xAlign="left" w:yAlign="inline"/>
      <w:spacing w:after="0"/>
      <w:suppressOverlap w:val="0"/>
    </w:pPr>
    <w:rPr>
      <w:i/>
    </w:rPr>
  </w:style>
  <w:style w:type="paragraph" w:customStyle="1" w:styleId="Boks-TekstGRudenafstandfr">
    <w:name w:val="Boks - Tekst GRÅ uden afstand før."/>
    <w:basedOn w:val="Boks-TekstGR"/>
    <w:uiPriority w:val="4"/>
    <w:rsid w:val="009D7EB1"/>
    <w:pPr>
      <w:spacing w:before="0"/>
    </w:pPr>
  </w:style>
  <w:style w:type="paragraph" w:customStyle="1" w:styleId="Boks-TekstRDudenafstandfr">
    <w:name w:val="Boks - Tekst RØD uden afstand før"/>
    <w:basedOn w:val="Boks-TekstRD"/>
    <w:uiPriority w:val="4"/>
    <w:rsid w:val="009D7EB1"/>
    <w:pPr>
      <w:spacing w:before="0"/>
    </w:pPr>
  </w:style>
  <w:style w:type="paragraph" w:customStyle="1" w:styleId="Boks-Overskrift2RD">
    <w:name w:val="Boks - Overskrift 2 RØD"/>
    <w:basedOn w:val="Boks-Overskrift2GR"/>
    <w:next w:val="Boks-TekstRDudenafstandfr"/>
    <w:uiPriority w:val="4"/>
    <w:rsid w:val="009D7EB1"/>
    <w:rPr>
      <w:color w:val="650816" w:themeColor="text2"/>
    </w:rPr>
  </w:style>
  <w:style w:type="paragraph" w:customStyle="1" w:styleId="Tabel-Overskrift">
    <w:name w:val="Tabel - Overskrift"/>
    <w:basedOn w:val="Tabel-Tekst"/>
    <w:uiPriority w:val="6"/>
    <w:rsid w:val="00620326"/>
    <w:rPr>
      <w:sz w:val="19"/>
    </w:rPr>
  </w:style>
  <w:style w:type="paragraph" w:customStyle="1" w:styleId="Tabel-OverskriftGR">
    <w:name w:val="Tabel - Overskrift GRÅ"/>
    <w:basedOn w:val="Tabel-Overskrift"/>
    <w:uiPriority w:val="6"/>
    <w:rsid w:val="00620326"/>
    <w:rPr>
      <w:color w:val="4C4C4C" w:themeColor="accent3"/>
    </w:rPr>
  </w:style>
  <w:style w:type="paragraph" w:customStyle="1" w:styleId="NotetilBox">
    <w:name w:val="Note til Box"/>
    <w:basedOn w:val="Notetilfigur"/>
    <w:rsid w:val="00687670"/>
    <w:rPr>
      <w:color w:val="9E0B1D" w:themeColor="accent1"/>
    </w:rPr>
  </w:style>
  <w:style w:type="paragraph" w:customStyle="1" w:styleId="KildetilBox">
    <w:name w:val="Kilde til Box"/>
    <w:basedOn w:val="Kilde"/>
    <w:rsid w:val="00687670"/>
    <w:rPr>
      <w:color w:val="9E0B1D" w:themeColor="accent1"/>
    </w:rPr>
  </w:style>
  <w:style w:type="paragraph" w:customStyle="1" w:styleId="Anmtilbox">
    <w:name w:val="Anm til box"/>
    <w:basedOn w:val="Anm"/>
    <w:rsid w:val="00687670"/>
    <w:rPr>
      <w:color w:val="9E0B1D" w:themeColor="accent1"/>
    </w:rPr>
  </w:style>
  <w:style w:type="paragraph" w:customStyle="1" w:styleId="Undertitel-Forside">
    <w:name w:val="Undertitel - Forside"/>
    <w:basedOn w:val="Titel-Forside"/>
    <w:uiPriority w:val="6"/>
    <w:rsid w:val="00B8099A"/>
    <w:pPr>
      <w:spacing w:before="120" w:after="240" w:line="680" w:lineRule="exact"/>
    </w:pPr>
    <w:rPr>
      <w:b w:val="0"/>
      <w:color w:val="FFFFFF"/>
      <w:sz w:val="68"/>
    </w:rPr>
  </w:style>
  <w:style w:type="character" w:styleId="BesgtLink">
    <w:name w:val="FollowedHyperlink"/>
    <w:basedOn w:val="Standardskrifttypeiafsnit"/>
    <w:uiPriority w:val="99"/>
    <w:semiHidden/>
    <w:rsid w:val="00F87D7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208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element-invisible1">
    <w:name w:val="element-invisible1"/>
    <w:basedOn w:val="Standardskrifttypeiafsnit"/>
    <w:rsid w:val="00032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559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49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kfst-intra/faglige-redskaber/tvaergaaende/skabeloner-til-analyser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ebkontor\Office\BrugerSkabeloner\Rapport_Konkurrence%20og%20Forbrugerstyrelsen.dotm" TargetMode="External"/></Relationships>
</file>

<file path=word/theme/theme1.xml><?xml version="1.0" encoding="utf-8"?>
<a:theme xmlns:a="http://schemas.openxmlformats.org/drawingml/2006/main" name="Office Theme">
  <a:themeElements>
    <a:clrScheme name="01 Standard farver - Blå">
      <a:dk1>
        <a:sysClr val="windowText" lastClr="000000"/>
      </a:dk1>
      <a:lt1>
        <a:sysClr val="window" lastClr="FFFFFF"/>
      </a:lt1>
      <a:dk2>
        <a:srgbClr val="650816"/>
      </a:dk2>
      <a:lt2>
        <a:srgbClr val="B6DDF3"/>
      </a:lt2>
      <a:accent1>
        <a:srgbClr val="9E0B1D"/>
      </a:accent1>
      <a:accent2>
        <a:srgbClr val="B6DDF3"/>
      </a:accent2>
      <a:accent3>
        <a:srgbClr val="4C4C4C"/>
      </a:accent3>
      <a:accent4>
        <a:srgbClr val="35B099"/>
      </a:accent4>
      <a:accent5>
        <a:srgbClr val="E84E5E"/>
      </a:accent5>
      <a:accent6>
        <a:srgbClr val="E6A42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A22B-B0AD-49A1-90FC-F279BAD0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Rapport_Konkurrence og Forbrugerstyrelsen.dotm</Template>
  <TotalTime>2</TotalTime>
  <Pages>1</Pages>
  <Words>549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</vt:lpstr>
      <vt:lpstr>Rapport</vt:lpstr>
    </vt:vector>
  </TitlesOfParts>
  <Company>Statens IT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Jean Rasmussen</dc:creator>
  <cp:lastModifiedBy>Jeanette Vejlin</cp:lastModifiedBy>
  <cp:revision>4</cp:revision>
  <cp:lastPrinted>2012-03-29T11:27:00Z</cp:lastPrinted>
  <dcterms:created xsi:type="dcterms:W3CDTF">2024-03-25T07:27:00Z</dcterms:created>
  <dcterms:modified xsi:type="dcterms:W3CDTF">2024-03-25T07:29:00Z</dcterms:modified>
</cp:coreProperties>
</file>